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2995C" w14:textId="0E7506D6" w:rsidR="002B2A22" w:rsidRDefault="00F02015" w:rsidP="002B2A22">
      <w:pPr>
        <w:pStyle w:val="Kop1"/>
        <w:jc w:val="center"/>
        <w:rPr>
          <w:noProof/>
        </w:rPr>
      </w:pPr>
      <w:r>
        <w:rPr>
          <w:noProof/>
          <w:lang w:val="nl-BE" w:eastAsia="nl-BE"/>
        </w:rPr>
        <w:drawing>
          <wp:anchor distT="0" distB="0" distL="114300" distR="114300" simplePos="0" relativeHeight="251657728" behindDoc="0" locked="0" layoutInCell="1" allowOverlap="1" wp14:anchorId="4B5AF99B" wp14:editId="1473B686">
            <wp:simplePos x="0" y="0"/>
            <wp:positionH relativeFrom="column">
              <wp:posOffset>-457200</wp:posOffset>
            </wp:positionH>
            <wp:positionV relativeFrom="paragraph">
              <wp:posOffset>85725</wp:posOffset>
            </wp:positionV>
            <wp:extent cx="990600" cy="915035"/>
            <wp:effectExtent l="0" t="0" r="0" b="0"/>
            <wp:wrapSquare wrapText="bothSides"/>
            <wp:docPr id="2" name="Afbeelding 2" descr="logo_chiro_g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hiro_grij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915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320577" w14:textId="769A09C0" w:rsidR="00F3702D" w:rsidRDefault="00656114" w:rsidP="002B2A22">
      <w:pPr>
        <w:pStyle w:val="Kop1"/>
        <w:jc w:val="center"/>
        <w:rPr>
          <w:lang w:val="nl-BE"/>
        </w:rPr>
      </w:pPr>
      <w:r>
        <w:rPr>
          <w:noProof/>
        </w:rPr>
        <w:t>stadsbabbel tegen pesten</w:t>
      </w:r>
    </w:p>
    <w:p w14:paraId="76084BB1" w14:textId="77777777" w:rsidR="00F3702D" w:rsidRDefault="00F3702D">
      <w:pPr>
        <w:rPr>
          <w:lang w:val="nl-BE"/>
        </w:rPr>
      </w:pPr>
    </w:p>
    <w:p w14:paraId="374CBE9C" w14:textId="16046A7A" w:rsidR="00F3702D" w:rsidRDefault="00F02015">
      <w:pPr>
        <w:rPr>
          <w:lang w:val="nl-BE"/>
        </w:rPr>
      </w:pPr>
      <w:r>
        <w:rPr>
          <w:noProof/>
          <w:lang w:val="nl-BE" w:eastAsia="nl-BE"/>
        </w:rPr>
        <w:drawing>
          <wp:inline distT="0" distB="0" distL="0" distR="0" wp14:anchorId="7BFB1127" wp14:editId="6C29ADFB">
            <wp:extent cx="792480" cy="792480"/>
            <wp:effectExtent l="0" t="0" r="762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pic:spPr>
                </pic:pic>
              </a:graphicData>
            </a:graphic>
          </wp:inline>
        </w:drawing>
      </w:r>
      <w:bookmarkStart w:id="0" w:name="_GoBack"/>
      <w:bookmarkEnd w:id="0"/>
    </w:p>
    <w:p w14:paraId="16394383" w14:textId="77777777" w:rsidR="00AA0534" w:rsidRDefault="00AA0534">
      <w:pPr>
        <w:rPr>
          <w:lang w:val="nl-BE"/>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050"/>
        <w:gridCol w:w="6396"/>
      </w:tblGrid>
      <w:tr w:rsidR="00F3702D" w14:paraId="53975E45" w14:textId="77777777">
        <w:tc>
          <w:tcPr>
            <w:tcW w:w="2050" w:type="dxa"/>
          </w:tcPr>
          <w:p w14:paraId="2DDFAE17" w14:textId="77777777" w:rsidR="00F3702D" w:rsidRDefault="00F3702D" w:rsidP="00AA0534">
            <w:pPr>
              <w:pStyle w:val="OpmaakprofielVetNa6pt"/>
              <w:rPr>
                <w:lang w:val="nl-BE"/>
              </w:rPr>
            </w:pPr>
            <w:r>
              <w:rPr>
                <w:lang w:val="nl-BE"/>
              </w:rPr>
              <w:t>Onderwerp(en):</w:t>
            </w:r>
          </w:p>
        </w:tc>
        <w:tc>
          <w:tcPr>
            <w:tcW w:w="6396" w:type="dxa"/>
          </w:tcPr>
          <w:p w14:paraId="7926765A" w14:textId="77777777" w:rsidR="00F3702D" w:rsidRDefault="00656114" w:rsidP="00AA0534">
            <w:pPr>
              <w:pStyle w:val="OpmaakprofielNa6pt"/>
              <w:rPr>
                <w:lang w:val="nl-BE"/>
              </w:rPr>
            </w:pPr>
            <w:r>
              <w:rPr>
                <w:lang w:val="nl-BE"/>
              </w:rPr>
              <w:t>Pestpreventie</w:t>
            </w:r>
          </w:p>
        </w:tc>
      </w:tr>
      <w:tr w:rsidR="00F3702D" w14:paraId="7F21CB5D" w14:textId="77777777">
        <w:tc>
          <w:tcPr>
            <w:tcW w:w="2050" w:type="dxa"/>
          </w:tcPr>
          <w:p w14:paraId="71085567" w14:textId="77777777" w:rsidR="00F3702D" w:rsidRDefault="00F3702D" w:rsidP="00AA0534">
            <w:pPr>
              <w:pStyle w:val="OpmaakprofielVetNa6pt"/>
              <w:rPr>
                <w:lang w:val="nl-BE"/>
              </w:rPr>
            </w:pPr>
            <w:r>
              <w:rPr>
                <w:lang w:val="nl-BE"/>
              </w:rPr>
              <w:t>Doelgroep:</w:t>
            </w:r>
          </w:p>
        </w:tc>
        <w:tc>
          <w:tcPr>
            <w:tcW w:w="6396" w:type="dxa"/>
          </w:tcPr>
          <w:p w14:paraId="67C1568A" w14:textId="77777777" w:rsidR="00F3702D" w:rsidRDefault="00656114" w:rsidP="00656114">
            <w:pPr>
              <w:pStyle w:val="OpmaakprofielNa6pt"/>
              <w:rPr>
                <w:lang w:val="nl-BE"/>
              </w:rPr>
            </w:pPr>
            <w:r>
              <w:rPr>
                <w:lang w:val="nl-BE"/>
              </w:rPr>
              <w:t>Leiding, gewesten, verbond</w:t>
            </w:r>
          </w:p>
        </w:tc>
      </w:tr>
      <w:tr w:rsidR="00F3702D" w14:paraId="4EF78455" w14:textId="77777777">
        <w:tc>
          <w:tcPr>
            <w:tcW w:w="2050" w:type="dxa"/>
          </w:tcPr>
          <w:p w14:paraId="4E83A9D1" w14:textId="77777777" w:rsidR="00F3702D" w:rsidRDefault="00F3702D" w:rsidP="00AA0534">
            <w:pPr>
              <w:pStyle w:val="OpmaakprofielVetNa6pt"/>
              <w:rPr>
                <w:lang w:val="nl-BE"/>
              </w:rPr>
            </w:pPr>
            <w:r>
              <w:rPr>
                <w:lang w:val="nl-BE"/>
              </w:rPr>
              <w:t>Duur:</w:t>
            </w:r>
          </w:p>
        </w:tc>
        <w:tc>
          <w:tcPr>
            <w:tcW w:w="6396" w:type="dxa"/>
          </w:tcPr>
          <w:p w14:paraId="2C169AA8" w14:textId="77777777" w:rsidR="002B2A22" w:rsidRDefault="002B2A22" w:rsidP="00AA0534">
            <w:pPr>
              <w:pStyle w:val="OpmaakprofielNa6pt"/>
              <w:rPr>
                <w:lang w:val="nl-BE"/>
              </w:rPr>
            </w:pPr>
            <w:r>
              <w:rPr>
                <w:lang w:val="nl-BE"/>
              </w:rPr>
              <w:t>2 uur</w:t>
            </w:r>
          </w:p>
          <w:p w14:paraId="7A37EFCD" w14:textId="77777777" w:rsidR="00F3702D" w:rsidRDefault="00F3702D" w:rsidP="00AA0534">
            <w:pPr>
              <w:pStyle w:val="OpmaakprofielNa6pt"/>
              <w:rPr>
                <w:lang w:val="nl-BE"/>
              </w:rPr>
            </w:pPr>
          </w:p>
        </w:tc>
      </w:tr>
    </w:tbl>
    <w:p w14:paraId="089C8A46" w14:textId="77777777" w:rsidR="00F3702D" w:rsidRDefault="00F3702D">
      <w:pPr>
        <w:rPr>
          <w:lang w:val="nl-BE"/>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050"/>
        <w:gridCol w:w="6396"/>
      </w:tblGrid>
      <w:tr w:rsidR="00F3702D" w14:paraId="2F79D00E" w14:textId="77777777">
        <w:tc>
          <w:tcPr>
            <w:tcW w:w="2050" w:type="dxa"/>
          </w:tcPr>
          <w:p w14:paraId="7871474A" w14:textId="77777777" w:rsidR="00F3702D" w:rsidRDefault="00F3702D" w:rsidP="00AA0534">
            <w:pPr>
              <w:pStyle w:val="OpmaakprofielVetNa6pt"/>
              <w:rPr>
                <w:lang w:val="nl-BE"/>
              </w:rPr>
            </w:pPr>
            <w:r>
              <w:rPr>
                <w:lang w:val="nl-BE"/>
              </w:rPr>
              <w:t>Contactpersoon:</w:t>
            </w:r>
          </w:p>
        </w:tc>
        <w:tc>
          <w:tcPr>
            <w:tcW w:w="6396" w:type="dxa"/>
          </w:tcPr>
          <w:p w14:paraId="2CC8D400" w14:textId="77777777" w:rsidR="00F3702D" w:rsidRDefault="00656114" w:rsidP="00AA0534">
            <w:pPr>
              <w:pStyle w:val="OpmaakprofielNa6pt"/>
              <w:rPr>
                <w:lang w:val="nl-BE"/>
              </w:rPr>
            </w:pPr>
            <w:r>
              <w:rPr>
                <w:lang w:val="nl-BE"/>
              </w:rPr>
              <w:t>Vincent Engelbos, verbond Antwerpen, Jasper Leysen</w:t>
            </w:r>
          </w:p>
        </w:tc>
      </w:tr>
      <w:tr w:rsidR="00F3702D" w14:paraId="0639E392" w14:textId="77777777">
        <w:tc>
          <w:tcPr>
            <w:tcW w:w="2050" w:type="dxa"/>
          </w:tcPr>
          <w:p w14:paraId="6F2F6A92" w14:textId="77777777" w:rsidR="00F3702D" w:rsidRDefault="00F3702D" w:rsidP="00AA0534">
            <w:pPr>
              <w:pStyle w:val="OpmaakprofielVetNa6pt"/>
              <w:rPr>
                <w:lang w:val="nl-BE"/>
              </w:rPr>
            </w:pPr>
            <w:r>
              <w:rPr>
                <w:lang w:val="nl-BE"/>
              </w:rPr>
              <w:t>Contactgegevens:</w:t>
            </w:r>
          </w:p>
        </w:tc>
        <w:tc>
          <w:tcPr>
            <w:tcW w:w="6396" w:type="dxa"/>
          </w:tcPr>
          <w:p w14:paraId="091859CE" w14:textId="77777777" w:rsidR="00F3702D" w:rsidRDefault="00656114" w:rsidP="00AA0534">
            <w:pPr>
              <w:pStyle w:val="OpmaakprofielNa6pt"/>
              <w:rPr>
                <w:lang w:val="nl-BE"/>
              </w:rPr>
            </w:pPr>
            <w:r w:rsidRPr="002B2A22">
              <w:rPr>
                <w:lang w:val="nl-BE"/>
              </w:rPr>
              <w:t>Vincent.engelbos@jongenvanzin.be</w:t>
            </w:r>
            <w:r>
              <w:rPr>
                <w:lang w:val="nl-BE"/>
              </w:rPr>
              <w:t xml:space="preserve">, </w:t>
            </w:r>
            <w:r w:rsidRPr="002B2A22">
              <w:rPr>
                <w:lang w:val="nl-BE"/>
              </w:rPr>
              <w:t>team@verbondantwerpen.be</w:t>
            </w:r>
            <w:r>
              <w:rPr>
                <w:lang w:val="nl-BE"/>
              </w:rPr>
              <w:t xml:space="preserve">, </w:t>
            </w:r>
            <w:r w:rsidRPr="002B2A22">
              <w:rPr>
                <w:lang w:val="nl-BE"/>
              </w:rPr>
              <w:t>jasper.leysen@</w:t>
            </w:r>
            <w:r w:rsidR="002B2A22">
              <w:rPr>
                <w:lang w:val="nl-BE"/>
              </w:rPr>
              <w:t>chiro.be</w:t>
            </w:r>
            <w:r>
              <w:rPr>
                <w:lang w:val="nl-BE"/>
              </w:rPr>
              <w:t xml:space="preserve"> </w:t>
            </w:r>
          </w:p>
        </w:tc>
      </w:tr>
    </w:tbl>
    <w:p w14:paraId="75DC0033" w14:textId="77777777" w:rsidR="00F3702D" w:rsidRDefault="00F3702D">
      <w:pPr>
        <w:rPr>
          <w:lang w:val="nl-BE"/>
        </w:rPr>
      </w:pPr>
    </w:p>
    <w:p w14:paraId="14008C28" w14:textId="77777777" w:rsidR="00F3702D" w:rsidRDefault="00F3702D">
      <w:pPr>
        <w:rPr>
          <w:lang w:val="nl-BE"/>
        </w:rPr>
      </w:pPr>
    </w:p>
    <w:p w14:paraId="740D9619" w14:textId="77777777" w:rsidR="00F3702D" w:rsidRDefault="00F3702D">
      <w:pPr>
        <w:pStyle w:val="Kop2"/>
        <w:pBdr>
          <w:top w:val="single" w:sz="4" w:space="1" w:color="auto"/>
          <w:left w:val="single" w:sz="4" w:space="4" w:color="auto"/>
          <w:bottom w:val="single" w:sz="4" w:space="1" w:color="auto"/>
          <w:right w:val="single" w:sz="4" w:space="4" w:color="auto"/>
        </w:pBdr>
        <w:rPr>
          <w:lang w:val="nl-BE"/>
        </w:rPr>
      </w:pPr>
      <w:r>
        <w:rPr>
          <w:lang w:val="nl-BE"/>
        </w:rPr>
        <w:t>Doelstellingen:</w:t>
      </w:r>
    </w:p>
    <w:p w14:paraId="4844266E" w14:textId="77777777" w:rsidR="00F3702D" w:rsidRDefault="00F3702D">
      <w:pPr>
        <w:tabs>
          <w:tab w:val="left" w:pos="8446"/>
        </w:tabs>
        <w:rPr>
          <w:lang w:val="nl-BE"/>
        </w:rPr>
      </w:pPr>
    </w:p>
    <w:p w14:paraId="798332C8" w14:textId="669E5E7F" w:rsidR="00656114" w:rsidRPr="00656114" w:rsidRDefault="00656114" w:rsidP="00656114">
      <w:pPr>
        <w:tabs>
          <w:tab w:val="left" w:pos="8446"/>
        </w:tabs>
        <w:rPr>
          <w:lang w:val="nl-BE"/>
        </w:rPr>
      </w:pPr>
      <w:r w:rsidRPr="00656114">
        <w:rPr>
          <w:lang w:val="nl-BE"/>
        </w:rPr>
        <w:t xml:space="preserve">Bevorder de weerbaarheid, talenten(h)erkenning en samenhang binnen je groep. De ideale remedie tegen </w:t>
      </w:r>
      <w:r w:rsidR="00B400E9">
        <w:rPr>
          <w:lang w:val="nl-BE"/>
        </w:rPr>
        <w:t>pesten</w:t>
      </w:r>
      <w:r w:rsidRPr="00656114">
        <w:rPr>
          <w:lang w:val="nl-BE"/>
        </w:rPr>
        <w:t>. Zo bouwen we samen aan een warme groepssfeer zonder pestgedrag. Breng schwung in je groep!</w:t>
      </w:r>
    </w:p>
    <w:p w14:paraId="39402748" w14:textId="77777777" w:rsidR="00F3702D" w:rsidRDefault="00F3702D">
      <w:pPr>
        <w:rPr>
          <w:lang w:val="nl-BE"/>
        </w:rPr>
      </w:pPr>
    </w:p>
    <w:p w14:paraId="6D2FBC1C" w14:textId="77777777" w:rsidR="00F3702D" w:rsidRDefault="00F3702D">
      <w:pPr>
        <w:pStyle w:val="Kop2"/>
        <w:pBdr>
          <w:top w:val="single" w:sz="4" w:space="1" w:color="auto"/>
          <w:left w:val="single" w:sz="4" w:space="4" w:color="auto"/>
          <w:bottom w:val="single" w:sz="4" w:space="1" w:color="auto"/>
          <w:right w:val="single" w:sz="4" w:space="4" w:color="auto"/>
        </w:pBdr>
        <w:rPr>
          <w:lang w:val="nl-BE"/>
        </w:rPr>
      </w:pPr>
      <w:r>
        <w:rPr>
          <w:lang w:val="nl-BE"/>
        </w:rPr>
        <w:t>Verloop:</w:t>
      </w:r>
    </w:p>
    <w:p w14:paraId="5B507EE6" w14:textId="77777777" w:rsidR="00F3702D" w:rsidRDefault="00F3702D">
      <w:pPr>
        <w:rPr>
          <w:lang w:val="nl-BE"/>
        </w:rPr>
      </w:pPr>
    </w:p>
    <w:p w14:paraId="3A2119CB" w14:textId="77777777" w:rsidR="002B2A22" w:rsidRDefault="00656114" w:rsidP="00656114">
      <w:pPr>
        <w:tabs>
          <w:tab w:val="left" w:pos="8446"/>
        </w:tabs>
        <w:rPr>
          <w:lang w:val="nl-BE"/>
        </w:rPr>
      </w:pPr>
      <w:r w:rsidRPr="00656114">
        <w:rPr>
          <w:lang w:val="nl-BE"/>
        </w:rPr>
        <w:t xml:space="preserve">Belangrijk is om een verschil te maken tussen </w:t>
      </w:r>
      <w:r w:rsidR="002B2A22">
        <w:rPr>
          <w:lang w:val="nl-BE"/>
        </w:rPr>
        <w:t>'</w:t>
      </w:r>
      <w:r w:rsidRPr="00656114">
        <w:rPr>
          <w:lang w:val="nl-BE"/>
        </w:rPr>
        <w:t>pestpreventie</w:t>
      </w:r>
      <w:r w:rsidR="002B2A22">
        <w:rPr>
          <w:lang w:val="nl-BE"/>
        </w:rPr>
        <w:t>'</w:t>
      </w:r>
      <w:r w:rsidRPr="00656114">
        <w:rPr>
          <w:lang w:val="nl-BE"/>
        </w:rPr>
        <w:t xml:space="preserve"> en </w:t>
      </w:r>
      <w:r w:rsidR="002B2A22">
        <w:rPr>
          <w:lang w:val="nl-BE"/>
        </w:rPr>
        <w:t>'</w:t>
      </w:r>
      <w:r w:rsidRPr="00656114">
        <w:rPr>
          <w:lang w:val="nl-BE"/>
        </w:rPr>
        <w:t>pestinterventie</w:t>
      </w:r>
      <w:r w:rsidR="002B2A22">
        <w:rPr>
          <w:lang w:val="nl-BE"/>
        </w:rPr>
        <w:t>'</w:t>
      </w:r>
      <w:r w:rsidRPr="00656114">
        <w:rPr>
          <w:lang w:val="nl-BE"/>
        </w:rPr>
        <w:t xml:space="preserve">. Bij pestinterventie is er al sprake van een pestsituatie en is er dus nood aan een interventie. </w:t>
      </w:r>
      <w:r w:rsidR="002B2A22">
        <w:rPr>
          <w:lang w:val="nl-BE"/>
        </w:rPr>
        <w:t>Met de leiding</w:t>
      </w:r>
      <w:r w:rsidRPr="00656114">
        <w:rPr>
          <w:lang w:val="nl-BE"/>
        </w:rPr>
        <w:t xml:space="preserve"> is het moeilijk om op zo</w:t>
      </w:r>
      <w:r w:rsidR="002B2A22">
        <w:rPr>
          <w:lang w:val="nl-BE"/>
        </w:rPr>
        <w:t>'</w:t>
      </w:r>
      <w:r w:rsidRPr="00656114">
        <w:rPr>
          <w:lang w:val="nl-BE"/>
        </w:rPr>
        <w:t>n moment alleen acties te ondernemen. Vaak is er nood aan extra ondersteuning van ouders, school</w:t>
      </w:r>
      <w:r w:rsidR="002B2A22">
        <w:rPr>
          <w:lang w:val="nl-BE"/>
        </w:rPr>
        <w:t>, enz.</w:t>
      </w:r>
    </w:p>
    <w:p w14:paraId="22E74B3A" w14:textId="77777777" w:rsidR="00656114" w:rsidRDefault="00656114" w:rsidP="00656114">
      <w:pPr>
        <w:tabs>
          <w:tab w:val="left" w:pos="8446"/>
        </w:tabs>
        <w:rPr>
          <w:lang w:val="nl-BE"/>
        </w:rPr>
      </w:pPr>
      <w:r w:rsidRPr="00656114">
        <w:rPr>
          <w:lang w:val="nl-BE"/>
        </w:rPr>
        <w:t xml:space="preserve">Pestpreventie focust op het voorkomen van pestsituaties door het creëren van een samenhangende groep. </w:t>
      </w:r>
      <w:r>
        <w:rPr>
          <w:lang w:val="nl-BE"/>
        </w:rPr>
        <w:t xml:space="preserve">Vier pijlers staan centraal binnen pestpreventie: </w:t>
      </w:r>
      <w:r w:rsidR="002B2A22">
        <w:rPr>
          <w:lang w:val="nl-BE"/>
        </w:rPr>
        <w:t>'</w:t>
      </w:r>
      <w:r>
        <w:rPr>
          <w:lang w:val="nl-BE"/>
        </w:rPr>
        <w:t>Groepsbevordering</w:t>
      </w:r>
      <w:r w:rsidR="002B2A22">
        <w:rPr>
          <w:lang w:val="nl-BE"/>
        </w:rPr>
        <w:t>'</w:t>
      </w:r>
      <w:r>
        <w:rPr>
          <w:lang w:val="nl-BE"/>
        </w:rPr>
        <w:t xml:space="preserve">, </w:t>
      </w:r>
      <w:r w:rsidR="002B2A22">
        <w:rPr>
          <w:lang w:val="nl-BE"/>
        </w:rPr>
        <w:t>'</w:t>
      </w:r>
      <w:r>
        <w:rPr>
          <w:lang w:val="nl-BE"/>
        </w:rPr>
        <w:t>Talenten</w:t>
      </w:r>
      <w:r w:rsidR="002B2A22">
        <w:rPr>
          <w:lang w:val="nl-BE"/>
        </w:rPr>
        <w:t>'</w:t>
      </w:r>
      <w:r>
        <w:rPr>
          <w:lang w:val="nl-BE"/>
        </w:rPr>
        <w:t xml:space="preserve">, </w:t>
      </w:r>
      <w:r w:rsidR="002B2A22">
        <w:rPr>
          <w:lang w:val="nl-BE"/>
        </w:rPr>
        <w:t>'</w:t>
      </w:r>
      <w:r>
        <w:rPr>
          <w:lang w:val="nl-BE"/>
        </w:rPr>
        <w:t>Context</w:t>
      </w:r>
      <w:r w:rsidR="002B2A22">
        <w:rPr>
          <w:lang w:val="nl-BE"/>
        </w:rPr>
        <w:t>'</w:t>
      </w:r>
      <w:r>
        <w:rPr>
          <w:lang w:val="nl-BE"/>
        </w:rPr>
        <w:t xml:space="preserve"> en </w:t>
      </w:r>
      <w:r w:rsidR="002B2A22">
        <w:rPr>
          <w:lang w:val="nl-BE"/>
        </w:rPr>
        <w:t>'</w:t>
      </w:r>
      <w:r>
        <w:rPr>
          <w:lang w:val="nl-BE"/>
        </w:rPr>
        <w:t>Weerbaarheid</w:t>
      </w:r>
      <w:r w:rsidR="002B2A22">
        <w:rPr>
          <w:lang w:val="nl-BE"/>
        </w:rPr>
        <w:t>'</w:t>
      </w:r>
      <w:r>
        <w:rPr>
          <w:lang w:val="nl-BE"/>
        </w:rPr>
        <w:t xml:space="preserve">. </w:t>
      </w:r>
      <w:r w:rsidRPr="00656114">
        <w:rPr>
          <w:lang w:val="nl-BE"/>
        </w:rPr>
        <w:t xml:space="preserve">We willen met </w:t>
      </w:r>
      <w:r>
        <w:rPr>
          <w:lang w:val="nl-BE"/>
        </w:rPr>
        <w:t>dit document</w:t>
      </w:r>
      <w:r w:rsidRPr="00656114">
        <w:rPr>
          <w:lang w:val="nl-BE"/>
        </w:rPr>
        <w:t xml:space="preserve"> de leiding een aantal tools geven waarmee ze een goede groepssfeer kunnen maken. Daarbij denken we dat de leiding al veel goede zaken uitvoert, maar dat ze dit niet altijd weten. We willen hen hier dan ook bewust van maken.</w:t>
      </w:r>
    </w:p>
    <w:p w14:paraId="1E3DB8AE" w14:textId="77777777" w:rsidR="00656114" w:rsidRDefault="00656114" w:rsidP="00656114">
      <w:pPr>
        <w:tabs>
          <w:tab w:val="left" w:pos="8446"/>
        </w:tabs>
        <w:rPr>
          <w:lang w:val="nl-BE"/>
        </w:rPr>
      </w:pPr>
    </w:p>
    <w:p w14:paraId="40E29F10" w14:textId="77777777" w:rsidR="00656114" w:rsidRDefault="00656114" w:rsidP="00656114">
      <w:pPr>
        <w:numPr>
          <w:ilvl w:val="0"/>
          <w:numId w:val="2"/>
        </w:numPr>
        <w:ind w:left="714" w:hanging="357"/>
        <w:rPr>
          <w:b/>
          <w:lang w:val="nl-BE"/>
        </w:rPr>
      </w:pPr>
      <w:r>
        <w:rPr>
          <w:b/>
          <w:lang w:val="nl-BE"/>
        </w:rPr>
        <w:t>Pestpreventie</w:t>
      </w:r>
    </w:p>
    <w:p w14:paraId="50FCF6F6" w14:textId="77777777" w:rsidR="00656114" w:rsidRDefault="00656114" w:rsidP="00656114">
      <w:pPr>
        <w:numPr>
          <w:ilvl w:val="0"/>
          <w:numId w:val="3"/>
        </w:numPr>
        <w:rPr>
          <w:u w:val="single"/>
          <w:lang w:val="nl-BE"/>
        </w:rPr>
      </w:pPr>
      <w:r w:rsidRPr="00656114">
        <w:rPr>
          <w:u w:val="single"/>
          <w:lang w:val="nl-BE"/>
        </w:rPr>
        <w:t>Groepsbevordering</w:t>
      </w:r>
    </w:p>
    <w:p w14:paraId="139B2685" w14:textId="77777777" w:rsidR="00656114" w:rsidRDefault="00656114" w:rsidP="00656114">
      <w:pPr>
        <w:pStyle w:val="Lijstalinea"/>
        <w:numPr>
          <w:ilvl w:val="0"/>
          <w:numId w:val="5"/>
        </w:numPr>
      </w:pPr>
      <w:r w:rsidRPr="00656114">
        <w:rPr>
          <w:i/>
        </w:rPr>
        <w:t>Vermijd competitie in het begin van je groepsproces.</w:t>
      </w:r>
      <w:r>
        <w:rPr>
          <w:i/>
        </w:rPr>
        <w:br/>
      </w:r>
      <w:r>
        <w:t>Hoe? Laat je leden of leerlingen opdrachten doen die ze samen moeten volbrengen, niet tegen elkaar.</w:t>
      </w:r>
    </w:p>
    <w:p w14:paraId="4221660D" w14:textId="77777777" w:rsidR="00656114" w:rsidRPr="00656114" w:rsidRDefault="00656114" w:rsidP="00656114">
      <w:pPr>
        <w:pStyle w:val="Lijstalinea"/>
        <w:ind w:left="717"/>
        <w:rPr>
          <w:i/>
        </w:rPr>
      </w:pPr>
    </w:p>
    <w:p w14:paraId="1654E13C" w14:textId="77777777" w:rsidR="00656114" w:rsidRDefault="00656114" w:rsidP="00391F19">
      <w:pPr>
        <w:pStyle w:val="Lijstalinea"/>
        <w:numPr>
          <w:ilvl w:val="0"/>
          <w:numId w:val="5"/>
        </w:numPr>
      </w:pPr>
      <w:r w:rsidRPr="00656114">
        <w:rPr>
          <w:i/>
        </w:rPr>
        <w:t>Pas je taalgebruik aan.</w:t>
      </w:r>
      <w:r>
        <w:rPr>
          <w:i/>
        </w:rPr>
        <w:br/>
      </w:r>
      <w:r>
        <w:t>Hoe? Leg in je taalgebruik de nadruk op 'wij', 'onze' groep, wij als 'team'. Bijvoorbeeld met een kreet, een gebruik, een attribuut. Wat je maar kan bedenken!</w:t>
      </w:r>
    </w:p>
    <w:p w14:paraId="51516C79" w14:textId="77777777" w:rsidR="00656114" w:rsidRDefault="00656114" w:rsidP="00656114">
      <w:pPr>
        <w:pStyle w:val="Lijstalinea"/>
      </w:pPr>
    </w:p>
    <w:p w14:paraId="3BBB4835" w14:textId="77777777" w:rsidR="00656114" w:rsidRDefault="00656114" w:rsidP="00656114">
      <w:pPr>
        <w:pStyle w:val="Lijstalinea"/>
        <w:numPr>
          <w:ilvl w:val="0"/>
          <w:numId w:val="5"/>
        </w:numPr>
      </w:pPr>
      <w:r w:rsidRPr="00656114">
        <w:rPr>
          <w:i/>
        </w:rPr>
        <w:t xml:space="preserve">Zorg ervoor dat jouw jongeren elkaar beter leren kennen? </w:t>
      </w:r>
      <w:r w:rsidRPr="00656114">
        <w:rPr>
          <w:i/>
        </w:rPr>
        <w:br/>
      </w:r>
      <w:r>
        <w:t xml:space="preserve">Hoe? Met </w:t>
      </w:r>
      <w:r w:rsidRPr="00F10F79">
        <w:t>verdeelspelletjes breng je jongeren met elkaar in contact.</w:t>
      </w:r>
      <w:r>
        <w:br/>
        <w:t>Verdeelspelletjes vind je op de Spelensite van Mediaraven of in de bijlage.</w:t>
      </w:r>
    </w:p>
    <w:p w14:paraId="1ACDE276" w14:textId="77777777" w:rsidR="00656114" w:rsidRDefault="00656114" w:rsidP="00656114">
      <w:pPr>
        <w:pStyle w:val="Lijstalinea"/>
      </w:pPr>
    </w:p>
    <w:p w14:paraId="67758E19" w14:textId="77777777" w:rsidR="00AC246D" w:rsidRDefault="00656114" w:rsidP="00AC246D">
      <w:pPr>
        <w:pStyle w:val="Lijstalinea"/>
        <w:numPr>
          <w:ilvl w:val="0"/>
          <w:numId w:val="5"/>
        </w:numPr>
      </w:pPr>
      <w:r w:rsidRPr="00656114">
        <w:rPr>
          <w:i/>
        </w:rPr>
        <w:t>Laat jongeren met elkaar in gesprek gaan.</w:t>
      </w:r>
      <w:r>
        <w:rPr>
          <w:i/>
        </w:rPr>
        <w:br/>
      </w:r>
      <w:r>
        <w:t>Hoe? Wissel van gespreksvorm: Laat jouw leden afwisselen tussen grote en kleine groep, speeddaten,  bevraag je groep anoniem</w:t>
      </w:r>
      <w:r w:rsidR="002B2A22">
        <w:t>, enz.</w:t>
      </w:r>
      <w:r w:rsidR="00AC246D">
        <w:br/>
        <w:t>Voor extra inspiratie</w:t>
      </w:r>
      <w:r w:rsidR="002B2A22">
        <w:t xml:space="preserve"> kun je </w:t>
      </w:r>
      <w:r w:rsidR="00AC246D">
        <w:t>terecht in de bijlage.</w:t>
      </w:r>
    </w:p>
    <w:p w14:paraId="23D94EFE" w14:textId="77777777" w:rsidR="00AC246D" w:rsidRDefault="00AC246D" w:rsidP="00AC246D">
      <w:pPr>
        <w:pStyle w:val="Lijstalinea"/>
      </w:pPr>
    </w:p>
    <w:p w14:paraId="62B82E0E" w14:textId="77777777" w:rsidR="00AC246D" w:rsidRDefault="00AC246D" w:rsidP="00AC246D">
      <w:pPr>
        <w:pStyle w:val="Lijstalinea"/>
        <w:numPr>
          <w:ilvl w:val="0"/>
          <w:numId w:val="3"/>
        </w:numPr>
      </w:pPr>
      <w:r>
        <w:rPr>
          <w:u w:val="single"/>
        </w:rPr>
        <w:t>Talenten</w:t>
      </w:r>
      <w:r>
        <w:rPr>
          <w:u w:val="single"/>
        </w:rPr>
        <w:br/>
      </w:r>
      <w:r w:rsidRPr="006C1496">
        <w:t>Onze aanpak focust op je eigen en elkaars talenten ontdekken. Ken je iemands talenten? Dan zal je minder geneigd zijn die persoon te pesten. Werken rond talenten zorgt voor betrokkenheid binnen je groep.</w:t>
      </w:r>
    </w:p>
    <w:p w14:paraId="4ECBA960" w14:textId="77777777" w:rsidR="00AC246D" w:rsidRDefault="00AC246D" w:rsidP="00AC246D">
      <w:pPr>
        <w:pStyle w:val="Lijstalinea"/>
        <w:ind w:left="717"/>
      </w:pPr>
    </w:p>
    <w:p w14:paraId="762D9CFE" w14:textId="77777777" w:rsidR="00AC246D" w:rsidRDefault="00AC246D" w:rsidP="00AC246D">
      <w:pPr>
        <w:pStyle w:val="Lijstalinea"/>
      </w:pPr>
      <w:r>
        <w:t>Hoe? Zorg voor een zo ruim mogelijk aanbod met voldoende afwisseling. Zet niet enkel activiteiten op het programma die jij als begeleiding goed kunt. Zorg dat het niet alleen om kracht en fysieke inspanningen draait.</w:t>
      </w:r>
    </w:p>
    <w:p w14:paraId="4EECA34D" w14:textId="77777777" w:rsidR="00AC246D" w:rsidRDefault="00AC246D" w:rsidP="00AC246D">
      <w:pPr>
        <w:pStyle w:val="Lijstalinea"/>
      </w:pPr>
      <w:r>
        <w:t xml:space="preserve">Een gouden tip: maak combinaties van kracht en denkvermogen in je opdrachten! Zo kunnen de fysiek sterkeren zich bewijzen, </w:t>
      </w:r>
      <w:r w:rsidR="002B2A22">
        <w:t>net zoals</w:t>
      </w:r>
      <w:r>
        <w:t xml:space="preserve"> die leden met iets meer inzicht of iets meer algemene kennis. Dit zijn vaak de stillere leden.</w:t>
      </w:r>
    </w:p>
    <w:p w14:paraId="67419185" w14:textId="77777777" w:rsidR="00AC246D" w:rsidRDefault="00AC246D" w:rsidP="00AC246D">
      <w:pPr>
        <w:pStyle w:val="Lijstalinea"/>
      </w:pPr>
    </w:p>
    <w:p w14:paraId="59787F45" w14:textId="77777777" w:rsidR="00AC246D" w:rsidRDefault="00AC246D" w:rsidP="00AC246D">
      <w:pPr>
        <w:pStyle w:val="Lijstalinea"/>
      </w:pPr>
      <w:r>
        <w:t>Oefen na een opdracht met complimentjes uitdelen. Wie was een positieve meerwaarde volgens jullie?</w:t>
      </w:r>
    </w:p>
    <w:p w14:paraId="7EB75FBE" w14:textId="77777777" w:rsidR="00AC246D" w:rsidRDefault="00AC246D" w:rsidP="00AC246D">
      <w:pPr>
        <w:pStyle w:val="Lijstalinea"/>
      </w:pPr>
    </w:p>
    <w:p w14:paraId="5BE0E885" w14:textId="77777777" w:rsidR="00AC246D" w:rsidRDefault="00AC246D" w:rsidP="00AC246D">
      <w:pPr>
        <w:pStyle w:val="Lijstalinea"/>
        <w:numPr>
          <w:ilvl w:val="0"/>
          <w:numId w:val="3"/>
        </w:numPr>
      </w:pPr>
      <w:r>
        <w:rPr>
          <w:u w:val="single"/>
        </w:rPr>
        <w:t>Context</w:t>
      </w:r>
      <w:r>
        <w:br/>
      </w:r>
      <w:r w:rsidRPr="00AC246D">
        <w:t>We geloven er sterk in dat bege</w:t>
      </w:r>
      <w:r w:rsidR="002B2A22">
        <w:t>leiding</w:t>
      </w:r>
      <w:r w:rsidRPr="00AC246D">
        <w:t xml:space="preserve"> en jongeren een context kunnen creëren waarin pesten geen plaats krijgt. Denk na over een beleid </w:t>
      </w:r>
      <w:r w:rsidR="002B2A22">
        <w:t>over</w:t>
      </w:r>
      <w:r w:rsidRPr="00AC246D">
        <w:t xml:space="preserve"> pesten. Zorg dat je allemaal op 1 lijn staat. En vooral: geef zelf het goede voorbeeld. Let op </w:t>
      </w:r>
      <w:r>
        <w:t>jouw</w:t>
      </w:r>
      <w:r w:rsidRPr="00AC246D">
        <w:t xml:space="preserve"> manier van straffen. En </w:t>
      </w:r>
      <w:r>
        <w:t>op</w:t>
      </w:r>
      <w:r w:rsidRPr="00AC246D">
        <w:t xml:space="preserve"> hoe je als begeleiding met elkaar omgaat. Zo vermijd je pestproblemen.</w:t>
      </w:r>
    </w:p>
    <w:p w14:paraId="5E4510C1" w14:textId="77777777" w:rsidR="00AC246D" w:rsidRPr="00AC246D" w:rsidRDefault="00AC246D" w:rsidP="00AC246D">
      <w:pPr>
        <w:pStyle w:val="Lijstalinea"/>
        <w:ind w:left="717"/>
      </w:pPr>
    </w:p>
    <w:p w14:paraId="1AA09F2C" w14:textId="77777777" w:rsidR="002B2A22" w:rsidRDefault="00AC246D" w:rsidP="00AC246D">
      <w:pPr>
        <w:pStyle w:val="Lijstalinea"/>
        <w:ind w:left="717"/>
      </w:pPr>
      <w:r w:rsidRPr="00AC246D">
        <w:t>Hoe?</w:t>
      </w:r>
    </w:p>
    <w:p w14:paraId="1F071368" w14:textId="77777777" w:rsidR="00AC246D" w:rsidRPr="00AC246D" w:rsidRDefault="00AC246D" w:rsidP="00AC246D">
      <w:pPr>
        <w:pStyle w:val="Lijstalinea"/>
        <w:numPr>
          <w:ilvl w:val="0"/>
          <w:numId w:val="5"/>
        </w:numPr>
      </w:pPr>
      <w:r w:rsidRPr="00AC246D">
        <w:t>Zet in op verbinding en veiligheid binnen je groep.</w:t>
      </w:r>
    </w:p>
    <w:p w14:paraId="6D804E00" w14:textId="77777777" w:rsidR="00AC246D" w:rsidRPr="00AC246D" w:rsidRDefault="00AC246D" w:rsidP="00AC246D">
      <w:pPr>
        <w:pStyle w:val="Lijstalinea"/>
        <w:numPr>
          <w:ilvl w:val="0"/>
          <w:numId w:val="5"/>
        </w:numPr>
      </w:pPr>
      <w:r w:rsidRPr="00AC246D">
        <w:t>Denk na over jouw voorbeeldfunctie als begeleider</w:t>
      </w:r>
      <w:r>
        <w:t>.</w:t>
      </w:r>
    </w:p>
    <w:p w14:paraId="6E3D524E" w14:textId="77777777" w:rsidR="00AC246D" w:rsidRPr="00AC246D" w:rsidRDefault="00AC246D" w:rsidP="00AC246D">
      <w:pPr>
        <w:pStyle w:val="Lijstalinea"/>
        <w:numPr>
          <w:ilvl w:val="0"/>
          <w:numId w:val="5"/>
        </w:numPr>
      </w:pPr>
      <w:r w:rsidRPr="00AC246D">
        <w:t>Zorg voor een aanspreekpunt (vertrouwenspersoon)</w:t>
      </w:r>
      <w:r>
        <w:t>.</w:t>
      </w:r>
    </w:p>
    <w:p w14:paraId="418B615D" w14:textId="77777777" w:rsidR="00AC246D" w:rsidRPr="00AC246D" w:rsidRDefault="00AC246D" w:rsidP="00AC246D">
      <w:pPr>
        <w:pStyle w:val="Lijstalinea"/>
        <w:numPr>
          <w:ilvl w:val="0"/>
          <w:numId w:val="5"/>
        </w:numPr>
      </w:pPr>
      <w:r w:rsidRPr="00AC246D">
        <w:t>Maak werk van een gedragscode</w:t>
      </w:r>
      <w:r>
        <w:t>.</w:t>
      </w:r>
    </w:p>
    <w:p w14:paraId="1B22FD56" w14:textId="77777777" w:rsidR="00AC246D" w:rsidRPr="00AC246D" w:rsidRDefault="00AC246D" w:rsidP="00AC246D">
      <w:pPr>
        <w:pStyle w:val="Lijstalinea"/>
        <w:numPr>
          <w:ilvl w:val="0"/>
          <w:numId w:val="5"/>
        </w:numPr>
      </w:pPr>
      <w:r w:rsidRPr="00AC246D">
        <w:rPr>
          <w:lang w:val="nl-NL"/>
        </w:rPr>
        <w:t>Zorg voor voldoende 'veilige' straffen, waarbij de gestrafte iets leert.</w:t>
      </w:r>
    </w:p>
    <w:p w14:paraId="285D89D6" w14:textId="77777777" w:rsidR="00AC246D" w:rsidRDefault="00AC246D" w:rsidP="00AC246D">
      <w:pPr>
        <w:pStyle w:val="Lijstalinea"/>
        <w:ind w:left="0"/>
        <w:rPr>
          <w:lang w:val="nl-NL"/>
        </w:rPr>
      </w:pPr>
    </w:p>
    <w:p w14:paraId="277D960F" w14:textId="77777777" w:rsidR="00AC246D" w:rsidRPr="00AC246D" w:rsidRDefault="00AC246D" w:rsidP="00AC246D">
      <w:pPr>
        <w:pStyle w:val="Lijstalinea"/>
        <w:numPr>
          <w:ilvl w:val="0"/>
          <w:numId w:val="3"/>
        </w:numPr>
      </w:pPr>
      <w:r>
        <w:rPr>
          <w:u w:val="single"/>
          <w:lang w:val="nl-NL"/>
        </w:rPr>
        <w:t>Weerbaarheid</w:t>
      </w:r>
    </w:p>
    <w:p w14:paraId="17F28396" w14:textId="77777777" w:rsidR="00AC246D" w:rsidRDefault="00AC246D" w:rsidP="00AC246D">
      <w:pPr>
        <w:pStyle w:val="Lijstalinea"/>
        <w:ind w:left="717"/>
      </w:pPr>
      <w:r>
        <w:t xml:space="preserve">Leer je jongeren vertellen wat ze </w:t>
      </w:r>
      <w:r w:rsidRPr="00AC246D">
        <w:rPr>
          <w:b/>
        </w:rPr>
        <w:t>zelf denken, voelen &amp; willen</w:t>
      </w:r>
      <w:r>
        <w:t>. Dat kan met een tekening, een gezichtsuitdrukking</w:t>
      </w:r>
      <w:r w:rsidR="002B2A22">
        <w:t>, enz.</w:t>
      </w:r>
    </w:p>
    <w:p w14:paraId="4DAEC591" w14:textId="77777777" w:rsidR="00AC246D" w:rsidRDefault="00AC246D" w:rsidP="00AC246D">
      <w:pPr>
        <w:pStyle w:val="Lijstalinea"/>
        <w:ind w:left="717"/>
      </w:pPr>
      <w:r>
        <w:t>Als begeleider</w:t>
      </w:r>
      <w:r w:rsidR="002B2A22">
        <w:t xml:space="preserve"> kun je </w:t>
      </w:r>
      <w:r>
        <w:t xml:space="preserve">werken </w:t>
      </w:r>
      <w:r w:rsidR="002B2A22">
        <w:t>aan</w:t>
      </w:r>
      <w:r>
        <w:t xml:space="preserve"> basishouding en grenzen.</w:t>
      </w:r>
    </w:p>
    <w:p w14:paraId="44DE2EBB" w14:textId="77777777" w:rsidR="00AC246D" w:rsidRDefault="00AC246D" w:rsidP="00AC246D">
      <w:pPr>
        <w:pStyle w:val="Lijstalinea"/>
        <w:ind w:left="0"/>
      </w:pPr>
    </w:p>
    <w:p w14:paraId="1AB39AB8" w14:textId="77777777" w:rsidR="00AC246D" w:rsidRDefault="00AC246D" w:rsidP="00AC246D">
      <w:pPr>
        <w:pStyle w:val="Lijstalinea"/>
        <w:numPr>
          <w:ilvl w:val="0"/>
          <w:numId w:val="2"/>
        </w:numPr>
        <w:rPr>
          <w:b/>
        </w:rPr>
      </w:pPr>
      <w:r>
        <w:rPr>
          <w:b/>
        </w:rPr>
        <w:t>Pestinterventie</w:t>
      </w:r>
      <w:r>
        <w:rPr>
          <w:b/>
        </w:rPr>
        <w:br/>
      </w:r>
      <w:r>
        <w:t xml:space="preserve">Een pestsituatie alleen aanpakken is niet gemakkelijk, we raden daarom aan om bruggen te bouwen. </w:t>
      </w:r>
      <w:r w:rsidRPr="00AC246D">
        <w:rPr>
          <w:rFonts w:cs="Calibri"/>
        </w:rPr>
        <w:t>Als je een probleem ervaart, aarzel dan niet en ga samen zitten met de school, de ouders, de jeugdleider of de sportclub. Praat met alle partijen die invloed kunnen uitoefenen.</w:t>
      </w:r>
    </w:p>
    <w:p w14:paraId="77435610" w14:textId="77777777" w:rsidR="00AC246D" w:rsidRDefault="00AC246D" w:rsidP="00AC246D">
      <w:pPr>
        <w:pStyle w:val="Lijstalinea"/>
        <w:rPr>
          <w:b/>
        </w:rPr>
      </w:pPr>
    </w:p>
    <w:p w14:paraId="6D49A01E" w14:textId="77777777" w:rsidR="000C6DB7" w:rsidRDefault="000C6DB7" w:rsidP="000C6DB7">
      <w:pPr>
        <w:pStyle w:val="Lijstalinea"/>
      </w:pPr>
      <w:r>
        <w:t>Toch willen we jullie wijzen op een aantal aandachtspunten, waarmee je in een pestsituatie consequent kan handelen:</w:t>
      </w:r>
    </w:p>
    <w:p w14:paraId="3C9085ED" w14:textId="77777777" w:rsidR="000C6DB7" w:rsidRDefault="000C6DB7" w:rsidP="000C6DB7">
      <w:pPr>
        <w:pStyle w:val="Lijstalinea"/>
      </w:pPr>
    </w:p>
    <w:p w14:paraId="0F6EA5A6" w14:textId="77777777" w:rsidR="000C6DB7" w:rsidRPr="000C6DB7" w:rsidRDefault="000C6DB7" w:rsidP="000C6DB7">
      <w:pPr>
        <w:pStyle w:val="Lijstalinea"/>
        <w:numPr>
          <w:ilvl w:val="0"/>
          <w:numId w:val="7"/>
        </w:numPr>
      </w:pPr>
      <w:r w:rsidRPr="000C6DB7">
        <w:t xml:space="preserve">verras de </w:t>
      </w:r>
      <w:proofErr w:type="spellStart"/>
      <w:r w:rsidRPr="000C6DB7">
        <w:t>pester</w:t>
      </w:r>
      <w:proofErr w:type="spellEnd"/>
    </w:p>
    <w:p w14:paraId="22D58EE6" w14:textId="77777777" w:rsidR="000C6DB7" w:rsidRPr="000C6DB7" w:rsidRDefault="000C6DB7" w:rsidP="000C6DB7">
      <w:pPr>
        <w:pStyle w:val="Lijstalinea"/>
        <w:numPr>
          <w:ilvl w:val="0"/>
          <w:numId w:val="7"/>
        </w:numPr>
      </w:pPr>
      <w:r w:rsidRPr="000C6DB7">
        <w:t>laat de groep de verantwoordelijkheid dragen</w:t>
      </w:r>
    </w:p>
    <w:p w14:paraId="75D7CCDE" w14:textId="77777777" w:rsidR="000C6DB7" w:rsidRPr="000C6DB7" w:rsidRDefault="000C6DB7" w:rsidP="000C6DB7">
      <w:pPr>
        <w:pStyle w:val="Lijstalinea"/>
        <w:numPr>
          <w:ilvl w:val="0"/>
          <w:numId w:val="7"/>
        </w:numPr>
      </w:pPr>
      <w:r w:rsidRPr="000C6DB7">
        <w:t>getuige zijn is deel uitmaken van de situatie = verantwoordelijkheid dragen</w:t>
      </w:r>
    </w:p>
    <w:p w14:paraId="72DB4D24" w14:textId="77777777" w:rsidR="000C6DB7" w:rsidRPr="000C6DB7" w:rsidRDefault="000C6DB7" w:rsidP="000C6DB7">
      <w:pPr>
        <w:pStyle w:val="Lijstalinea"/>
        <w:numPr>
          <w:ilvl w:val="0"/>
          <w:numId w:val="7"/>
        </w:numPr>
      </w:pPr>
      <w:r w:rsidRPr="000C6DB7">
        <w:t xml:space="preserve">oppassen met </w:t>
      </w:r>
      <w:r w:rsidR="002B2A22">
        <w:t>'</w:t>
      </w:r>
      <w:r w:rsidRPr="000C6DB7">
        <w:t>dader</w:t>
      </w:r>
      <w:r w:rsidR="002B2A22">
        <w:t>'</w:t>
      </w:r>
      <w:r w:rsidRPr="000C6DB7">
        <w:t xml:space="preserve"> en </w:t>
      </w:r>
      <w:r w:rsidR="002B2A22">
        <w:t>'</w:t>
      </w:r>
      <w:r w:rsidRPr="000C6DB7">
        <w:t>slachtoffer</w:t>
      </w:r>
      <w:r w:rsidR="002B2A22">
        <w:t>'</w:t>
      </w:r>
      <w:r w:rsidRPr="000C6DB7">
        <w:t>, dit zijn labels die een eigen leven gaan leiden</w:t>
      </w:r>
    </w:p>
    <w:p w14:paraId="622B5EE1" w14:textId="77777777" w:rsidR="000C6DB7" w:rsidRPr="000C6DB7" w:rsidRDefault="000C6DB7" w:rsidP="000C6DB7">
      <w:pPr>
        <w:pStyle w:val="Lijstalinea"/>
        <w:numPr>
          <w:ilvl w:val="0"/>
          <w:numId w:val="7"/>
        </w:numPr>
      </w:pPr>
      <w:r w:rsidRPr="000C6DB7">
        <w:t xml:space="preserve">zie de kwetsbaarheid van de </w:t>
      </w:r>
      <w:proofErr w:type="spellStart"/>
      <w:r w:rsidRPr="000C6DB7">
        <w:t>pester</w:t>
      </w:r>
      <w:proofErr w:type="spellEnd"/>
    </w:p>
    <w:p w14:paraId="34E3C0DF" w14:textId="77777777" w:rsidR="000C6DB7" w:rsidRPr="000C6DB7" w:rsidRDefault="000C6DB7" w:rsidP="000C6DB7">
      <w:pPr>
        <w:pStyle w:val="Lijstalinea"/>
        <w:numPr>
          <w:ilvl w:val="0"/>
          <w:numId w:val="7"/>
        </w:numPr>
      </w:pPr>
      <w:r w:rsidRPr="000C6DB7">
        <w:t xml:space="preserve">beoordeel het gedrag van de </w:t>
      </w:r>
      <w:proofErr w:type="spellStart"/>
      <w:r w:rsidRPr="000C6DB7">
        <w:t>pester</w:t>
      </w:r>
      <w:proofErr w:type="spellEnd"/>
      <w:r w:rsidRPr="000C6DB7">
        <w:t>, niet de persoon</w:t>
      </w:r>
    </w:p>
    <w:p w14:paraId="206AEA67" w14:textId="77777777" w:rsidR="000C6DB7" w:rsidRPr="000C6DB7" w:rsidRDefault="000C6DB7" w:rsidP="000C6DB7">
      <w:pPr>
        <w:pStyle w:val="Lijstalinea"/>
        <w:numPr>
          <w:ilvl w:val="0"/>
          <w:numId w:val="7"/>
        </w:numPr>
      </w:pPr>
      <w:r w:rsidRPr="000C6DB7">
        <w:t>besteed aandacht aan de groep = preventief</w:t>
      </w:r>
    </w:p>
    <w:p w14:paraId="40AF3E85" w14:textId="77777777" w:rsidR="000C6DB7" w:rsidRPr="000C6DB7" w:rsidRDefault="000C6DB7" w:rsidP="000C6DB7">
      <w:pPr>
        <w:pStyle w:val="Lijstalinea"/>
        <w:numPr>
          <w:ilvl w:val="0"/>
          <w:numId w:val="7"/>
        </w:numPr>
      </w:pPr>
      <w:r w:rsidRPr="000C6DB7">
        <w:t>betrokkenheid en inspraak = positief</w:t>
      </w:r>
    </w:p>
    <w:p w14:paraId="1DFE4AA3" w14:textId="77777777" w:rsidR="000C6DB7" w:rsidRPr="000C6DB7" w:rsidRDefault="000C6DB7" w:rsidP="000C6DB7">
      <w:pPr>
        <w:pStyle w:val="Lijstalinea"/>
        <w:numPr>
          <w:ilvl w:val="0"/>
          <w:numId w:val="7"/>
        </w:numPr>
      </w:pPr>
      <w:r w:rsidRPr="000C6DB7">
        <w:t>medelijden hebben met de gepeste maakt meer slachtoffer</w:t>
      </w:r>
    </w:p>
    <w:p w14:paraId="3F820C48" w14:textId="77777777" w:rsidR="000C6DB7" w:rsidRPr="000C6DB7" w:rsidRDefault="000C6DB7" w:rsidP="000C6DB7">
      <w:pPr>
        <w:pStyle w:val="Lijstalinea"/>
        <w:numPr>
          <w:ilvl w:val="0"/>
          <w:numId w:val="7"/>
        </w:numPr>
      </w:pPr>
      <w:r w:rsidRPr="000C6DB7">
        <w:t xml:space="preserve">neem de verhalen </w:t>
      </w:r>
      <w:r>
        <w:t>serieus</w:t>
      </w:r>
    </w:p>
    <w:p w14:paraId="7B1E016A" w14:textId="77777777" w:rsidR="000C6DB7" w:rsidRPr="000C6DB7" w:rsidRDefault="000C6DB7" w:rsidP="000C6DB7">
      <w:pPr>
        <w:pStyle w:val="Lijstalinea"/>
        <w:numPr>
          <w:ilvl w:val="0"/>
          <w:numId w:val="7"/>
        </w:numPr>
      </w:pPr>
      <w:r w:rsidRPr="000C6DB7">
        <w:t>niets doen = goedkeuren</w:t>
      </w:r>
    </w:p>
    <w:p w14:paraId="492948DA" w14:textId="77777777" w:rsidR="000C6DB7" w:rsidRPr="000C6DB7" w:rsidRDefault="000C6DB7" w:rsidP="000C6DB7">
      <w:pPr>
        <w:pStyle w:val="Lijstalinea"/>
        <w:numPr>
          <w:ilvl w:val="0"/>
          <w:numId w:val="7"/>
        </w:numPr>
      </w:pPr>
      <w:r w:rsidRPr="000C6DB7">
        <w:t>pak het probleem op een positieve manier aan</w:t>
      </w:r>
    </w:p>
    <w:p w14:paraId="4FDCAB16" w14:textId="77777777" w:rsidR="000C6DB7" w:rsidRPr="000C6DB7" w:rsidRDefault="000C6DB7" w:rsidP="000C6DB7">
      <w:pPr>
        <w:pStyle w:val="Lijstalinea"/>
        <w:numPr>
          <w:ilvl w:val="0"/>
          <w:numId w:val="7"/>
        </w:numPr>
      </w:pPr>
      <w:r w:rsidRPr="000C6DB7">
        <w:t xml:space="preserve">als je een </w:t>
      </w:r>
      <w:proofErr w:type="spellStart"/>
      <w:r w:rsidRPr="000C6DB7">
        <w:t>pester</w:t>
      </w:r>
      <w:proofErr w:type="spellEnd"/>
      <w:r w:rsidRPr="000C6DB7">
        <w:t xml:space="preserve"> aanspreekt, zeg dan eerst wat je niet leuk vindt en dan wat je wel leuk vindt, benoem de kwaliteiten van de </w:t>
      </w:r>
      <w:proofErr w:type="spellStart"/>
      <w:r w:rsidRPr="000C6DB7">
        <w:t>pester</w:t>
      </w:r>
      <w:proofErr w:type="spellEnd"/>
      <w:r w:rsidRPr="000C6DB7">
        <w:t>, een reden te meer om niet meer te pesten/zijn zelfwaarde bij iemand anders te gaan halen</w:t>
      </w:r>
    </w:p>
    <w:p w14:paraId="5F9C474D" w14:textId="77777777" w:rsidR="000C6DB7" w:rsidRPr="000C6DB7" w:rsidRDefault="000C6DB7" w:rsidP="000C6DB7">
      <w:pPr>
        <w:pStyle w:val="Lijstalinea"/>
        <w:numPr>
          <w:ilvl w:val="0"/>
          <w:numId w:val="7"/>
        </w:numPr>
      </w:pPr>
      <w:r w:rsidRPr="000C6DB7">
        <w:t>weet dat je voor elk gedrag dat je veranderd wil zien, je een alternatief gedrag in de plaats moet aanbieden</w:t>
      </w:r>
    </w:p>
    <w:p w14:paraId="09684CC9" w14:textId="77777777" w:rsidR="000C6DB7" w:rsidRPr="000C6DB7" w:rsidRDefault="000C6DB7" w:rsidP="000C6DB7">
      <w:pPr>
        <w:pStyle w:val="Lijstalinea"/>
        <w:numPr>
          <w:ilvl w:val="0"/>
          <w:numId w:val="7"/>
        </w:numPr>
      </w:pPr>
      <w:r w:rsidRPr="000C6DB7">
        <w:t>Blijf in de buurt van jouw groep of jouw kinderen.</w:t>
      </w:r>
    </w:p>
    <w:p w14:paraId="01567F82" w14:textId="77777777" w:rsidR="000C6DB7" w:rsidRPr="00AC246D" w:rsidRDefault="000C6DB7" w:rsidP="000C6DB7">
      <w:pPr>
        <w:pStyle w:val="Lijstalinea"/>
      </w:pPr>
    </w:p>
    <w:p w14:paraId="6E665273" w14:textId="77777777" w:rsidR="00AC246D" w:rsidRDefault="000C6DB7" w:rsidP="000C6DB7">
      <w:pPr>
        <w:pStyle w:val="Lijstalinea"/>
        <w:ind w:left="0"/>
      </w:pPr>
      <w:r>
        <w:t>Heb je na het lezen van dit document nog vragen?</w:t>
      </w:r>
    </w:p>
    <w:p w14:paraId="6675F6C5" w14:textId="77777777" w:rsidR="000C6DB7" w:rsidRDefault="000C6DB7" w:rsidP="000C6DB7">
      <w:pPr>
        <w:pStyle w:val="Lijstalinea"/>
        <w:ind w:left="0"/>
      </w:pPr>
      <w:r>
        <w:t xml:space="preserve">Neem dan zeker een kijkje op </w:t>
      </w:r>
      <w:r w:rsidR="002B2A22">
        <w:t>de volgende</w:t>
      </w:r>
      <w:r>
        <w:t xml:space="preserve"> websites:</w:t>
      </w:r>
    </w:p>
    <w:p w14:paraId="5688C5A6" w14:textId="77777777" w:rsidR="000C6DB7" w:rsidRDefault="002B2A22" w:rsidP="000C6DB7">
      <w:pPr>
        <w:pStyle w:val="Lijstalinea"/>
        <w:ind w:left="0"/>
      </w:pPr>
      <w:r>
        <w:t>jongenvanzin.be</w:t>
      </w:r>
    </w:p>
    <w:p w14:paraId="5813423A" w14:textId="77777777" w:rsidR="000C6DB7" w:rsidRDefault="002B2A22" w:rsidP="000C6DB7">
      <w:pPr>
        <w:pStyle w:val="Lijstalinea"/>
        <w:ind w:left="0"/>
      </w:pPr>
      <w:r>
        <w:t>chiro.be</w:t>
      </w:r>
    </w:p>
    <w:p w14:paraId="75E08B80" w14:textId="77777777" w:rsidR="000C6DB7" w:rsidRPr="00AC246D" w:rsidRDefault="000C6DB7" w:rsidP="000C6DB7">
      <w:pPr>
        <w:pStyle w:val="Lijstalinea"/>
        <w:ind w:left="0"/>
      </w:pPr>
    </w:p>
    <w:p w14:paraId="4254A4F0" w14:textId="77777777" w:rsidR="00F3702D" w:rsidRDefault="00F3702D">
      <w:pPr>
        <w:pStyle w:val="Kop2"/>
        <w:pBdr>
          <w:top w:val="single" w:sz="4" w:space="1" w:color="auto"/>
          <w:left w:val="single" w:sz="4" w:space="4" w:color="auto"/>
          <w:bottom w:val="single" w:sz="4" w:space="1" w:color="auto"/>
          <w:right w:val="single" w:sz="4" w:space="4" w:color="auto"/>
        </w:pBdr>
        <w:rPr>
          <w:lang w:val="nl-BE"/>
        </w:rPr>
      </w:pPr>
      <w:r>
        <w:rPr>
          <w:lang w:val="nl-BE"/>
        </w:rPr>
        <w:t>Bijlage(n):</w:t>
      </w:r>
    </w:p>
    <w:p w14:paraId="44485358" w14:textId="77777777" w:rsidR="00F3702D" w:rsidRDefault="00F3702D">
      <w:pPr>
        <w:rPr>
          <w:lang w:val="nl-BE"/>
        </w:rPr>
      </w:pPr>
    </w:p>
    <w:p w14:paraId="1FF1BA4E" w14:textId="77777777" w:rsidR="00F02015" w:rsidRPr="00F02015" w:rsidRDefault="00F02015" w:rsidP="00F02015">
      <w:pPr>
        <w:rPr>
          <w:b/>
          <w:lang w:val="nl-BE"/>
        </w:rPr>
      </w:pPr>
      <w:r w:rsidRPr="00F02015">
        <w:rPr>
          <w:b/>
          <w:lang w:val="nl-BE"/>
        </w:rPr>
        <w:t>Groepsverdelers</w:t>
      </w:r>
    </w:p>
    <w:p w14:paraId="17851030" w14:textId="77777777" w:rsidR="00F02015" w:rsidRPr="00F02015" w:rsidRDefault="00F02015" w:rsidP="00F02015">
      <w:pPr>
        <w:rPr>
          <w:lang w:val="nl-BE"/>
        </w:rPr>
      </w:pPr>
      <w:r w:rsidRPr="00F02015">
        <w:rPr>
          <w:lang w:val="nl-BE"/>
        </w:rPr>
        <w:t>Hoe zorg je ervoor dat jongeren elkaar beter leren kennen? Met deze verdeelspelletjes breng je jongeren met elkaar in contact.</w:t>
      </w:r>
    </w:p>
    <w:p w14:paraId="66CAD0B6" w14:textId="77777777" w:rsidR="00F02015" w:rsidRPr="00F02015" w:rsidRDefault="00F02015" w:rsidP="00F02015">
      <w:pPr>
        <w:numPr>
          <w:ilvl w:val="0"/>
          <w:numId w:val="9"/>
        </w:numPr>
        <w:rPr>
          <w:bCs/>
          <w:i/>
          <w:lang w:val="nl-BE"/>
        </w:rPr>
      </w:pPr>
      <w:r w:rsidRPr="00F02015">
        <w:rPr>
          <w:bCs/>
          <w:i/>
          <w:lang w:val="nl-BE"/>
        </w:rPr>
        <w:t>Groepsverdeler: Apen en bananen</w:t>
      </w:r>
    </w:p>
    <w:p w14:paraId="0DB5B6B4" w14:textId="77777777" w:rsidR="00F02015" w:rsidRPr="00F02015" w:rsidRDefault="00F02015" w:rsidP="00F02015">
      <w:pPr>
        <w:rPr>
          <w:lang w:val="nl-BE"/>
        </w:rPr>
      </w:pPr>
      <w:r w:rsidRPr="00F02015">
        <w:rPr>
          <w:lang w:val="nl-BE"/>
        </w:rPr>
        <w:t>Laat de deelnemers per 2 staan. Iemand is de aap en de andere de banaan. Daarna zet je alle apen bij elkaar. Doe hetzelfde met de bananen. Je kan natuurlijk ook andere woorden gebruiken.</w:t>
      </w:r>
    </w:p>
    <w:p w14:paraId="0F2ED00A" w14:textId="77777777" w:rsidR="00F02015" w:rsidRPr="00F02015" w:rsidRDefault="00F02015" w:rsidP="00F02015">
      <w:pPr>
        <w:numPr>
          <w:ilvl w:val="0"/>
          <w:numId w:val="10"/>
        </w:numPr>
        <w:rPr>
          <w:bCs/>
          <w:i/>
          <w:lang w:val="nl-BE"/>
        </w:rPr>
      </w:pPr>
      <w:r w:rsidRPr="00F02015">
        <w:rPr>
          <w:b/>
          <w:bCs/>
          <w:lang w:val="nl-BE"/>
        </w:rPr>
        <w:t> </w:t>
      </w:r>
      <w:r w:rsidRPr="00F02015">
        <w:rPr>
          <w:bCs/>
          <w:i/>
          <w:lang w:val="nl-BE"/>
        </w:rPr>
        <w:t>Groepsverdeler: Vingers</w:t>
      </w:r>
    </w:p>
    <w:p w14:paraId="11EFCF66" w14:textId="77777777" w:rsidR="00F02015" w:rsidRPr="00F02015" w:rsidRDefault="00F02015" w:rsidP="00F02015">
      <w:pPr>
        <w:rPr>
          <w:lang w:val="nl-BE"/>
        </w:rPr>
      </w:pPr>
      <w:r w:rsidRPr="00F02015">
        <w:rPr>
          <w:lang w:val="nl-BE"/>
        </w:rPr>
        <w:t>Stel dat je een groep van 20 hebt en je hebt vijf groepen nodig, dan laat je de jongeren elk een van jouw vingers vasthouden. Naargelang het aantal groepen en jongeren pas je aan.</w:t>
      </w:r>
    </w:p>
    <w:p w14:paraId="37F445A3" w14:textId="77777777" w:rsidR="00D676CC" w:rsidRPr="00F02015" w:rsidRDefault="00F02015" w:rsidP="00F02015">
      <w:pPr>
        <w:numPr>
          <w:ilvl w:val="0"/>
          <w:numId w:val="8"/>
        </w:numPr>
        <w:tabs>
          <w:tab w:val="num" w:pos="720"/>
        </w:tabs>
        <w:rPr>
          <w:bCs/>
          <w:i/>
          <w:lang w:val="nl-BE"/>
        </w:rPr>
      </w:pPr>
      <w:r w:rsidRPr="00F02015">
        <w:rPr>
          <w:bCs/>
          <w:i/>
          <w:lang w:val="nl-BE"/>
        </w:rPr>
        <w:t>Groepsverdeler: Knipoogje</w:t>
      </w:r>
    </w:p>
    <w:p w14:paraId="31203FEE" w14:textId="77777777" w:rsidR="00F02015" w:rsidRPr="00F02015" w:rsidRDefault="00F02015" w:rsidP="00F02015">
      <w:pPr>
        <w:rPr>
          <w:lang w:val="nl-BE"/>
        </w:rPr>
      </w:pPr>
      <w:r w:rsidRPr="00F02015">
        <w:rPr>
          <w:lang w:val="nl-BE"/>
        </w:rPr>
        <w:t>Iedereen staat in een kring. Je telt telkens van een tot drie. Op drie opent iedereen zijn ogen en kijkt recht naar iemand. Kijken twee personen naar elkaar? Dan vormen ze een duo en vallen af.</w:t>
      </w:r>
    </w:p>
    <w:p w14:paraId="3D414C67" w14:textId="77777777" w:rsidR="00D676CC" w:rsidRPr="00F02015" w:rsidRDefault="00F02015" w:rsidP="00F02015">
      <w:pPr>
        <w:numPr>
          <w:ilvl w:val="0"/>
          <w:numId w:val="8"/>
        </w:numPr>
        <w:tabs>
          <w:tab w:val="num" w:pos="720"/>
        </w:tabs>
        <w:rPr>
          <w:bCs/>
          <w:i/>
          <w:lang w:val="nl-BE"/>
        </w:rPr>
      </w:pPr>
      <w:r w:rsidRPr="00F02015">
        <w:rPr>
          <w:lang w:val="nl-BE"/>
        </w:rPr>
        <w:t> </w:t>
      </w:r>
      <w:r w:rsidRPr="00F02015">
        <w:rPr>
          <w:bCs/>
          <w:i/>
          <w:lang w:val="nl-BE"/>
        </w:rPr>
        <w:t>Groepsverdeler: Grassprietje trek</w:t>
      </w:r>
    </w:p>
    <w:p w14:paraId="0D1CD513" w14:textId="77777777" w:rsidR="00F02015" w:rsidRPr="00F02015" w:rsidRDefault="00F02015" w:rsidP="00F02015">
      <w:pPr>
        <w:rPr>
          <w:lang w:val="nl-BE"/>
        </w:rPr>
      </w:pPr>
      <w:r w:rsidRPr="00F02015">
        <w:rPr>
          <w:lang w:val="nl-BE"/>
        </w:rPr>
        <w:t xml:space="preserve">Iedereen neemt een grassprietje. Je gaat per twee staan. Elk houdt zijn grassprietje aan beide uiteinden vast, en kruist de twee grassprietjes met elkaar. Je trekt je grassprietje achteruit. Diegene van wie het grassprietje breekt, verliest. Alle </w:t>
      </w:r>
      <w:proofErr w:type="spellStart"/>
      <w:r w:rsidRPr="00F02015">
        <w:rPr>
          <w:lang w:val="nl-BE"/>
        </w:rPr>
        <w:t>winaars</w:t>
      </w:r>
      <w:proofErr w:type="spellEnd"/>
      <w:r w:rsidRPr="00F02015">
        <w:rPr>
          <w:lang w:val="nl-BE"/>
        </w:rPr>
        <w:t xml:space="preserve"> vormen een groep, de verliezers de andere groep.</w:t>
      </w:r>
    </w:p>
    <w:p w14:paraId="26270296" w14:textId="77777777" w:rsidR="00F02015" w:rsidRPr="00F02015" w:rsidRDefault="00F02015" w:rsidP="00F02015">
      <w:r w:rsidRPr="00F02015">
        <w:t xml:space="preserve">Meer verdeelspelletjes vind je op de Spelensite van Mediaraven: </w:t>
      </w:r>
      <w:hyperlink r:id="rId9" w:history="1">
        <w:r w:rsidRPr="00F02015">
          <w:rPr>
            <w:rStyle w:val="Hyperlink"/>
          </w:rPr>
          <w:t>https://www.spelensite.be/</w:t>
        </w:r>
      </w:hyperlink>
    </w:p>
    <w:p w14:paraId="419AEF50" w14:textId="77777777" w:rsidR="00F02015" w:rsidRPr="00F02015" w:rsidRDefault="00F02015" w:rsidP="00F02015"/>
    <w:p w14:paraId="6FDB9A17" w14:textId="77777777" w:rsidR="00F02015" w:rsidRPr="00F02015" w:rsidRDefault="00F02015" w:rsidP="00F02015">
      <w:pPr>
        <w:rPr>
          <w:lang w:val="nl-BE"/>
        </w:rPr>
      </w:pPr>
      <w:r w:rsidRPr="00F02015">
        <w:rPr>
          <w:b/>
          <w:lang w:val="nl-BE"/>
        </w:rPr>
        <w:t>Gespreksvormen</w:t>
      </w:r>
    </w:p>
    <w:p w14:paraId="56B34FE0" w14:textId="77777777" w:rsidR="00F02015" w:rsidRPr="00F02015" w:rsidRDefault="00F02015" w:rsidP="00F02015">
      <w:pPr>
        <w:rPr>
          <w:lang w:val="nl-BE"/>
        </w:rPr>
      </w:pPr>
      <w:r w:rsidRPr="00F02015">
        <w:rPr>
          <w:lang w:val="nl-BE"/>
        </w:rPr>
        <w:lastRenderedPageBreak/>
        <w:t>Met deze </w:t>
      </w:r>
      <w:r w:rsidRPr="00F02015">
        <w:rPr>
          <w:b/>
          <w:bCs/>
          <w:lang w:val="nl-BE"/>
        </w:rPr>
        <w:t>werkvormen</w:t>
      </w:r>
      <w:r w:rsidRPr="00F02015">
        <w:rPr>
          <w:lang w:val="nl-BE"/>
        </w:rPr>
        <w:t> laat je jongeren</w:t>
      </w:r>
      <w:r w:rsidRPr="00F02015">
        <w:rPr>
          <w:b/>
          <w:bCs/>
          <w:lang w:val="nl-BE"/>
        </w:rPr>
        <w:t> met elkaar in gesprek </w:t>
      </w:r>
      <w:r w:rsidRPr="00F02015">
        <w:rPr>
          <w:lang w:val="nl-BE"/>
        </w:rPr>
        <w:t>gaan.</w:t>
      </w:r>
    </w:p>
    <w:p w14:paraId="380C3764" w14:textId="77777777" w:rsidR="00F02015" w:rsidRPr="00F02015" w:rsidRDefault="00F02015" w:rsidP="00F02015">
      <w:pPr>
        <w:numPr>
          <w:ilvl w:val="0"/>
          <w:numId w:val="11"/>
        </w:numPr>
        <w:rPr>
          <w:bCs/>
          <w:i/>
          <w:lang w:val="nl-BE"/>
        </w:rPr>
      </w:pPr>
      <w:r w:rsidRPr="00F02015">
        <w:rPr>
          <w:bCs/>
          <w:i/>
          <w:lang w:val="nl-BE"/>
        </w:rPr>
        <w:t xml:space="preserve">Gespreksvorm: </w:t>
      </w:r>
      <w:proofErr w:type="spellStart"/>
      <w:r w:rsidRPr="00F02015">
        <w:rPr>
          <w:bCs/>
          <w:i/>
          <w:lang w:val="nl-BE"/>
        </w:rPr>
        <w:t>Carousselgesprek</w:t>
      </w:r>
      <w:proofErr w:type="spellEnd"/>
      <w:r w:rsidRPr="00F02015">
        <w:rPr>
          <w:bCs/>
          <w:i/>
          <w:lang w:val="nl-BE"/>
        </w:rPr>
        <w:t>/speeddate</w:t>
      </w:r>
    </w:p>
    <w:p w14:paraId="47B5CA33" w14:textId="77777777" w:rsidR="00F02015" w:rsidRPr="00F02015" w:rsidRDefault="00F02015" w:rsidP="00F02015">
      <w:pPr>
        <w:rPr>
          <w:lang w:val="nl-BE"/>
        </w:rPr>
      </w:pPr>
      <w:r w:rsidRPr="00F02015">
        <w:rPr>
          <w:lang w:val="nl-BE"/>
        </w:rPr>
        <w:t> Laat de jongeren in twee cirkels zitten: een binnen- en een buitencirkel. Ze zitten met hun gezicht naar elkaar, zodat iemand van de binnenste cirkel altijd tegenover iemand in de buitenste cirkel zit. Als het aantal jongeren in je groep oneven is, kun je zelf meedoen of een groepje per drie laten werken.</w:t>
      </w:r>
    </w:p>
    <w:p w14:paraId="241ADC53" w14:textId="77777777" w:rsidR="00F02015" w:rsidRPr="00F02015" w:rsidRDefault="00F02015" w:rsidP="00F02015">
      <w:pPr>
        <w:rPr>
          <w:lang w:val="nl-BE"/>
        </w:rPr>
      </w:pPr>
      <w:r w:rsidRPr="00F02015">
        <w:rPr>
          <w:lang w:val="nl-BE"/>
        </w:rPr>
        <w:t> </w:t>
      </w:r>
    </w:p>
    <w:p w14:paraId="35830ECE" w14:textId="77777777" w:rsidR="00F02015" w:rsidRPr="00F02015" w:rsidRDefault="00F02015" w:rsidP="00F02015">
      <w:pPr>
        <w:rPr>
          <w:lang w:val="nl-BE"/>
        </w:rPr>
      </w:pPr>
      <w:r w:rsidRPr="00F02015">
        <w:rPr>
          <w:lang w:val="nl-BE"/>
        </w:rPr>
        <w:t>Na een aantal minuten laat je hen doorschuiven. Elke cirkel of een cirkel moet dan bijvoorbeeld een plaats naar rechts opschuiven. </w:t>
      </w:r>
    </w:p>
    <w:p w14:paraId="7FDBC694" w14:textId="77777777" w:rsidR="00F02015" w:rsidRPr="00F02015" w:rsidRDefault="00F02015" w:rsidP="00F02015">
      <w:pPr>
        <w:numPr>
          <w:ilvl w:val="0"/>
          <w:numId w:val="12"/>
        </w:numPr>
        <w:rPr>
          <w:bCs/>
          <w:i/>
          <w:lang w:val="nl-BE"/>
        </w:rPr>
      </w:pPr>
      <w:r w:rsidRPr="00F02015">
        <w:rPr>
          <w:bCs/>
          <w:i/>
          <w:lang w:val="nl-BE"/>
        </w:rPr>
        <w:t>Gespreksvorm: Café</w:t>
      </w:r>
    </w:p>
    <w:p w14:paraId="2D5E227D" w14:textId="77777777" w:rsidR="00F02015" w:rsidRPr="00F02015" w:rsidRDefault="00F02015" w:rsidP="00F02015">
      <w:pPr>
        <w:rPr>
          <w:lang w:val="nl-BE"/>
        </w:rPr>
      </w:pPr>
      <w:r w:rsidRPr="00F02015">
        <w:rPr>
          <w:lang w:val="nl-BE"/>
        </w:rPr>
        <w:t> Verdeel je groep in kleine groepjes (vier à vijf personen) en zet elk groepje een beetje apart in het lokaal. Laat de jongeren zich inbeelden dat ze op café zitten en op een ongedwongen manier over een bepaald onderwerp met elkaar praten. Vraag hen na een tijdje om op kroegentocht te gaan en van café te wisselen. Zo komen ze in een ander groepje terecht. </w:t>
      </w:r>
    </w:p>
    <w:p w14:paraId="0F5DDFAB" w14:textId="77777777" w:rsidR="00F02015" w:rsidRPr="00F02015" w:rsidRDefault="00F02015" w:rsidP="00F02015">
      <w:pPr>
        <w:numPr>
          <w:ilvl w:val="0"/>
          <w:numId w:val="13"/>
        </w:numPr>
        <w:rPr>
          <w:bCs/>
          <w:i/>
          <w:lang w:val="nl-BE"/>
        </w:rPr>
      </w:pPr>
      <w:r w:rsidRPr="00F02015">
        <w:rPr>
          <w:bCs/>
          <w:i/>
          <w:lang w:val="nl-BE"/>
        </w:rPr>
        <w:t>Gespreksvorm: Kleine groepjes/grote groep</w:t>
      </w:r>
    </w:p>
    <w:p w14:paraId="1F5A56D3" w14:textId="77777777" w:rsidR="00F02015" w:rsidRPr="00F02015" w:rsidRDefault="00F02015" w:rsidP="00F02015">
      <w:pPr>
        <w:rPr>
          <w:lang w:val="nl-BE"/>
        </w:rPr>
      </w:pPr>
      <w:r w:rsidRPr="00F02015">
        <w:rPr>
          <w:lang w:val="nl-BE"/>
        </w:rPr>
        <w:t> Soms is het gemakkelijker om eerst te overleggen in kleine groepjes om dan je mening te verkondigen in grote groep. Zet de jongeren eerst apart in kleine groepjes met een opdracht om over na te denken. Overloop dan de resultaten in grote groep. </w:t>
      </w:r>
    </w:p>
    <w:p w14:paraId="67C19CDD" w14:textId="77777777" w:rsidR="00F02015" w:rsidRPr="00F02015" w:rsidRDefault="00F02015" w:rsidP="00F02015">
      <w:pPr>
        <w:numPr>
          <w:ilvl w:val="0"/>
          <w:numId w:val="14"/>
        </w:numPr>
        <w:rPr>
          <w:bCs/>
          <w:i/>
          <w:lang w:val="nl-BE"/>
        </w:rPr>
      </w:pPr>
      <w:r w:rsidRPr="00F02015">
        <w:rPr>
          <w:bCs/>
          <w:i/>
          <w:lang w:val="nl-BE"/>
        </w:rPr>
        <w:t>Gespreksvorm: Per twee (op wandel)</w:t>
      </w:r>
    </w:p>
    <w:p w14:paraId="09ABBDAE" w14:textId="77777777" w:rsidR="00F02015" w:rsidRPr="00F02015" w:rsidRDefault="00F02015" w:rsidP="00F02015">
      <w:pPr>
        <w:rPr>
          <w:lang w:val="nl-BE"/>
        </w:rPr>
      </w:pPr>
      <w:r w:rsidRPr="00F02015">
        <w:rPr>
          <w:lang w:val="nl-BE"/>
        </w:rPr>
        <w:t> Laat de jongeren per twee een onderwerp bespreken. Zeg dat ze daar best wat tijd voor krijgen (geen speeddate) en dat ze zeker ook mogen doorvragen. Zet iedereen ook wat apart in de ruimte zodat ze niet gestoord worden door andere paren.</w:t>
      </w:r>
    </w:p>
    <w:p w14:paraId="1C986533" w14:textId="77777777" w:rsidR="00F02015" w:rsidRPr="00F02015" w:rsidRDefault="00F02015" w:rsidP="00F02015">
      <w:pPr>
        <w:rPr>
          <w:lang w:val="nl-BE"/>
        </w:rPr>
      </w:pPr>
      <w:r w:rsidRPr="00F02015">
        <w:rPr>
          <w:lang w:val="nl-BE"/>
        </w:rPr>
        <w:t> </w:t>
      </w:r>
    </w:p>
    <w:p w14:paraId="1D6F16B8" w14:textId="77777777" w:rsidR="00F02015" w:rsidRPr="00F02015" w:rsidRDefault="00F02015" w:rsidP="00F02015">
      <w:pPr>
        <w:rPr>
          <w:lang w:val="nl-BE"/>
        </w:rPr>
      </w:pPr>
      <w:r w:rsidRPr="00F02015">
        <w:rPr>
          <w:lang w:val="nl-BE"/>
        </w:rPr>
        <w:t>Het is vaak interessant om beste vrienden niet bij elkaar te zetten. Als het mogelijk is, is het ook erg fijn om met z'n allen een stukje te wandelen en ondertussen per twee met elkaar te discussiëren.</w:t>
      </w:r>
    </w:p>
    <w:p w14:paraId="49C7455E" w14:textId="77777777" w:rsidR="00F02015" w:rsidRPr="00F02015" w:rsidRDefault="00F02015" w:rsidP="00F02015">
      <w:pPr>
        <w:rPr>
          <w:lang w:val="nl-BE"/>
        </w:rPr>
      </w:pPr>
      <w:r w:rsidRPr="00F02015">
        <w:rPr>
          <w:lang w:val="nl-BE"/>
        </w:rPr>
        <w:t>Zijn de jongeren echt uitgepraat? Dan kunnen ze wisselen.  </w:t>
      </w:r>
    </w:p>
    <w:p w14:paraId="7CBD0DA6" w14:textId="77777777" w:rsidR="00F02015" w:rsidRPr="00F02015" w:rsidRDefault="00F02015" w:rsidP="00F02015">
      <w:pPr>
        <w:numPr>
          <w:ilvl w:val="0"/>
          <w:numId w:val="15"/>
        </w:numPr>
        <w:rPr>
          <w:bCs/>
          <w:i/>
          <w:lang w:val="nl-BE"/>
        </w:rPr>
      </w:pPr>
      <w:r w:rsidRPr="00F02015">
        <w:rPr>
          <w:bCs/>
          <w:i/>
          <w:lang w:val="nl-BE"/>
        </w:rPr>
        <w:t>Gespreksvorm: Anoniem</w:t>
      </w:r>
    </w:p>
    <w:p w14:paraId="7BC185B9" w14:textId="77777777" w:rsidR="00F02015" w:rsidRPr="00F02015" w:rsidRDefault="00F02015" w:rsidP="00F02015">
      <w:pPr>
        <w:rPr>
          <w:lang w:val="nl-BE"/>
        </w:rPr>
      </w:pPr>
      <w:r w:rsidRPr="00F02015">
        <w:rPr>
          <w:lang w:val="nl-BE"/>
        </w:rPr>
        <w:t> Jongeren schrijven hun eigen mening anoniem op een briefje. Je verzamelt deze briefjes en leest ze voor.  Zo herkennen ze elkaars handschrift niet. Deze gespreksvorm is ideaal als er echt weinig veiligheid is in je groep.</w:t>
      </w:r>
    </w:p>
    <w:p w14:paraId="3F916C2C" w14:textId="77777777" w:rsidR="00F3702D" w:rsidRDefault="00F3702D">
      <w:pPr>
        <w:rPr>
          <w:lang w:val="nl-BE"/>
        </w:rPr>
      </w:pPr>
    </w:p>
    <w:sectPr w:rsidR="00F3702D">
      <w:footerReference w:type="default" r:id="rId10"/>
      <w:pgSz w:w="11906" w:h="16838"/>
      <w:pgMar w:top="1440" w:right="1466"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A60F8" w14:textId="77777777" w:rsidR="00656114" w:rsidRDefault="00656114">
      <w:r>
        <w:separator/>
      </w:r>
    </w:p>
  </w:endnote>
  <w:endnote w:type="continuationSeparator" w:id="0">
    <w:p w14:paraId="6B049F2F" w14:textId="77777777" w:rsidR="00656114" w:rsidRDefault="00656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9E6B" w14:textId="77777777" w:rsidR="00F3702D" w:rsidRDefault="00F3702D">
    <w:pPr>
      <w:pStyle w:val="Voettekst"/>
      <w:jc w:val="center"/>
      <w:rPr>
        <w:sz w:val="18"/>
      </w:rPr>
    </w:pPr>
    <w:r>
      <w:rPr>
        <w:rStyle w:val="Paginanummer"/>
        <w:sz w:val="18"/>
      </w:rPr>
      <w:t xml:space="preserve">Pagina </w:t>
    </w:r>
    <w:r>
      <w:rPr>
        <w:rStyle w:val="Paginanummer"/>
        <w:sz w:val="18"/>
      </w:rPr>
      <w:fldChar w:fldCharType="begin"/>
    </w:r>
    <w:r>
      <w:rPr>
        <w:rStyle w:val="Paginanummer"/>
        <w:sz w:val="18"/>
      </w:rPr>
      <w:instrText xml:space="preserve"> PAGE </w:instrText>
    </w:r>
    <w:r>
      <w:rPr>
        <w:rStyle w:val="Paginanummer"/>
        <w:sz w:val="18"/>
      </w:rPr>
      <w:fldChar w:fldCharType="separate"/>
    </w:r>
    <w:r w:rsidR="00F02015">
      <w:rPr>
        <w:rStyle w:val="Paginanummer"/>
        <w:noProof/>
        <w:sz w:val="18"/>
      </w:rPr>
      <w:t>1</w:t>
    </w:r>
    <w:r>
      <w:rPr>
        <w:rStyle w:val="Paginanummer"/>
        <w:sz w:val="18"/>
      </w:rPr>
      <w:fldChar w:fldCharType="end"/>
    </w:r>
    <w:r>
      <w:rPr>
        <w:rStyle w:val="Paginanummer"/>
        <w:sz w:val="18"/>
      </w:rPr>
      <w:t xml:space="preserve"> van </w:t>
    </w:r>
    <w:r>
      <w:rPr>
        <w:rStyle w:val="Paginanummer"/>
        <w:sz w:val="18"/>
      </w:rPr>
      <w:fldChar w:fldCharType="begin"/>
    </w:r>
    <w:r>
      <w:rPr>
        <w:rStyle w:val="Paginanummer"/>
        <w:sz w:val="18"/>
      </w:rPr>
      <w:instrText xml:space="preserve"> NUMPAGES </w:instrText>
    </w:r>
    <w:r>
      <w:rPr>
        <w:rStyle w:val="Paginanummer"/>
        <w:sz w:val="18"/>
      </w:rPr>
      <w:fldChar w:fldCharType="separate"/>
    </w:r>
    <w:r w:rsidR="00F02015">
      <w:rPr>
        <w:rStyle w:val="Paginanummer"/>
        <w:noProof/>
        <w:sz w:val="18"/>
      </w:rPr>
      <w:t>4</w:t>
    </w:r>
    <w:r>
      <w:rPr>
        <w:rStyle w:val="Paginanumme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7BE10" w14:textId="77777777" w:rsidR="00656114" w:rsidRDefault="00656114">
      <w:r>
        <w:separator/>
      </w:r>
    </w:p>
  </w:footnote>
  <w:footnote w:type="continuationSeparator" w:id="0">
    <w:p w14:paraId="0B41B59D" w14:textId="77777777" w:rsidR="00656114" w:rsidRDefault="006561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C3A63"/>
    <w:multiLevelType w:val="hybridMultilevel"/>
    <w:tmpl w:val="83AE51FC"/>
    <w:lvl w:ilvl="0" w:tplc="08130001">
      <w:start w:val="1"/>
      <w:numFmt w:val="bullet"/>
      <w:lvlText w:val=""/>
      <w:lvlJc w:val="left"/>
      <w:pPr>
        <w:ind w:left="786" w:hanging="360"/>
      </w:pPr>
      <w:rPr>
        <w:rFonts w:ascii="Symbol" w:hAnsi="Symbol"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1" w15:restartNumberingAfterBreak="0">
    <w:nsid w:val="0B75490D"/>
    <w:multiLevelType w:val="hybridMultilevel"/>
    <w:tmpl w:val="DEECC7AE"/>
    <w:lvl w:ilvl="0" w:tplc="9AD0AA4E">
      <w:start w:val="1"/>
      <w:numFmt w:val="upperLetter"/>
      <w:lvlText w:val="%1.)"/>
      <w:lvlJc w:val="left"/>
      <w:pPr>
        <w:ind w:left="717" w:hanging="360"/>
      </w:pPr>
      <w:rPr>
        <w:rFonts w:hint="default"/>
      </w:rPr>
    </w:lvl>
    <w:lvl w:ilvl="1" w:tplc="08130019" w:tentative="1">
      <w:start w:val="1"/>
      <w:numFmt w:val="lowerLetter"/>
      <w:lvlText w:val="%2."/>
      <w:lvlJc w:val="left"/>
      <w:pPr>
        <w:ind w:left="1437" w:hanging="360"/>
      </w:pPr>
    </w:lvl>
    <w:lvl w:ilvl="2" w:tplc="0813001B" w:tentative="1">
      <w:start w:val="1"/>
      <w:numFmt w:val="lowerRoman"/>
      <w:lvlText w:val="%3."/>
      <w:lvlJc w:val="right"/>
      <w:pPr>
        <w:ind w:left="2157" w:hanging="180"/>
      </w:pPr>
    </w:lvl>
    <w:lvl w:ilvl="3" w:tplc="0813000F" w:tentative="1">
      <w:start w:val="1"/>
      <w:numFmt w:val="decimal"/>
      <w:lvlText w:val="%4."/>
      <w:lvlJc w:val="left"/>
      <w:pPr>
        <w:ind w:left="2877" w:hanging="360"/>
      </w:pPr>
    </w:lvl>
    <w:lvl w:ilvl="4" w:tplc="08130019" w:tentative="1">
      <w:start w:val="1"/>
      <w:numFmt w:val="lowerLetter"/>
      <w:lvlText w:val="%5."/>
      <w:lvlJc w:val="left"/>
      <w:pPr>
        <w:ind w:left="3597" w:hanging="360"/>
      </w:pPr>
    </w:lvl>
    <w:lvl w:ilvl="5" w:tplc="0813001B" w:tentative="1">
      <w:start w:val="1"/>
      <w:numFmt w:val="lowerRoman"/>
      <w:lvlText w:val="%6."/>
      <w:lvlJc w:val="right"/>
      <w:pPr>
        <w:ind w:left="4317" w:hanging="180"/>
      </w:pPr>
    </w:lvl>
    <w:lvl w:ilvl="6" w:tplc="0813000F" w:tentative="1">
      <w:start w:val="1"/>
      <w:numFmt w:val="decimal"/>
      <w:lvlText w:val="%7."/>
      <w:lvlJc w:val="left"/>
      <w:pPr>
        <w:ind w:left="5037" w:hanging="360"/>
      </w:pPr>
    </w:lvl>
    <w:lvl w:ilvl="7" w:tplc="08130019" w:tentative="1">
      <w:start w:val="1"/>
      <w:numFmt w:val="lowerLetter"/>
      <w:lvlText w:val="%8."/>
      <w:lvlJc w:val="left"/>
      <w:pPr>
        <w:ind w:left="5757" w:hanging="360"/>
      </w:pPr>
    </w:lvl>
    <w:lvl w:ilvl="8" w:tplc="0813001B" w:tentative="1">
      <w:start w:val="1"/>
      <w:numFmt w:val="lowerRoman"/>
      <w:lvlText w:val="%9."/>
      <w:lvlJc w:val="right"/>
      <w:pPr>
        <w:ind w:left="6477" w:hanging="180"/>
      </w:pPr>
    </w:lvl>
  </w:abstractNum>
  <w:abstractNum w:abstractNumId="2" w15:restartNumberingAfterBreak="0">
    <w:nsid w:val="1AAC7CAB"/>
    <w:multiLevelType w:val="hybridMultilevel"/>
    <w:tmpl w:val="F39C4F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78F61FF"/>
    <w:multiLevelType w:val="multilevel"/>
    <w:tmpl w:val="828C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AD10B6"/>
    <w:multiLevelType w:val="multilevel"/>
    <w:tmpl w:val="8FD2D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011F59"/>
    <w:multiLevelType w:val="hybridMultilevel"/>
    <w:tmpl w:val="8BE2EA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3EB0B9A"/>
    <w:multiLevelType w:val="hybridMultilevel"/>
    <w:tmpl w:val="A4C80CC2"/>
    <w:lvl w:ilvl="0" w:tplc="927076B4">
      <w:start w:val="1"/>
      <w:numFmt w:val="bullet"/>
      <w:pStyle w:val="Opsomming2"/>
      <w:lvlText w:val=""/>
      <w:lvlJc w:val="left"/>
      <w:pPr>
        <w:tabs>
          <w:tab w:val="num" w:pos="1145"/>
        </w:tabs>
        <w:ind w:left="1145" w:hanging="360"/>
      </w:pPr>
      <w:rPr>
        <w:rFonts w:ascii="Webdings" w:hAnsi="Web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474463"/>
    <w:multiLevelType w:val="multilevel"/>
    <w:tmpl w:val="9626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6F4F1A"/>
    <w:multiLevelType w:val="multilevel"/>
    <w:tmpl w:val="CCD4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DD4FB1"/>
    <w:multiLevelType w:val="hybridMultilevel"/>
    <w:tmpl w:val="C8643116"/>
    <w:lvl w:ilvl="0" w:tplc="F352417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E416BF5"/>
    <w:multiLevelType w:val="multilevel"/>
    <w:tmpl w:val="CE94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DE33C2"/>
    <w:multiLevelType w:val="hybridMultilevel"/>
    <w:tmpl w:val="573CFA18"/>
    <w:lvl w:ilvl="0" w:tplc="BEE8864C">
      <w:start w:val="1"/>
      <w:numFmt w:val="bullet"/>
      <w:lvlText w:val="-"/>
      <w:lvlJc w:val="left"/>
      <w:pPr>
        <w:ind w:left="1211" w:hanging="360"/>
      </w:pPr>
      <w:rPr>
        <w:rFonts w:ascii="Calibri" w:eastAsia="Calibri" w:hAnsi="Calibri" w:cs="Calibri" w:hint="default"/>
        <w:i/>
      </w:rPr>
    </w:lvl>
    <w:lvl w:ilvl="1" w:tplc="08130003" w:tentative="1">
      <w:start w:val="1"/>
      <w:numFmt w:val="bullet"/>
      <w:lvlText w:val="o"/>
      <w:lvlJc w:val="left"/>
      <w:pPr>
        <w:ind w:left="1931" w:hanging="360"/>
      </w:pPr>
      <w:rPr>
        <w:rFonts w:ascii="Courier New" w:hAnsi="Courier New" w:cs="Courier New" w:hint="default"/>
      </w:rPr>
    </w:lvl>
    <w:lvl w:ilvl="2" w:tplc="08130005" w:tentative="1">
      <w:start w:val="1"/>
      <w:numFmt w:val="bullet"/>
      <w:lvlText w:val=""/>
      <w:lvlJc w:val="left"/>
      <w:pPr>
        <w:ind w:left="2651" w:hanging="360"/>
      </w:pPr>
      <w:rPr>
        <w:rFonts w:ascii="Wingdings" w:hAnsi="Wingdings" w:hint="default"/>
      </w:rPr>
    </w:lvl>
    <w:lvl w:ilvl="3" w:tplc="08130001" w:tentative="1">
      <w:start w:val="1"/>
      <w:numFmt w:val="bullet"/>
      <w:lvlText w:val=""/>
      <w:lvlJc w:val="left"/>
      <w:pPr>
        <w:ind w:left="3371" w:hanging="360"/>
      </w:pPr>
      <w:rPr>
        <w:rFonts w:ascii="Symbol" w:hAnsi="Symbol" w:hint="default"/>
      </w:rPr>
    </w:lvl>
    <w:lvl w:ilvl="4" w:tplc="08130003" w:tentative="1">
      <w:start w:val="1"/>
      <w:numFmt w:val="bullet"/>
      <w:lvlText w:val="o"/>
      <w:lvlJc w:val="left"/>
      <w:pPr>
        <w:ind w:left="4091" w:hanging="360"/>
      </w:pPr>
      <w:rPr>
        <w:rFonts w:ascii="Courier New" w:hAnsi="Courier New" w:cs="Courier New" w:hint="default"/>
      </w:rPr>
    </w:lvl>
    <w:lvl w:ilvl="5" w:tplc="08130005" w:tentative="1">
      <w:start w:val="1"/>
      <w:numFmt w:val="bullet"/>
      <w:lvlText w:val=""/>
      <w:lvlJc w:val="left"/>
      <w:pPr>
        <w:ind w:left="4811" w:hanging="360"/>
      </w:pPr>
      <w:rPr>
        <w:rFonts w:ascii="Wingdings" w:hAnsi="Wingdings" w:hint="default"/>
      </w:rPr>
    </w:lvl>
    <w:lvl w:ilvl="6" w:tplc="08130001" w:tentative="1">
      <w:start w:val="1"/>
      <w:numFmt w:val="bullet"/>
      <w:lvlText w:val=""/>
      <w:lvlJc w:val="left"/>
      <w:pPr>
        <w:ind w:left="5531" w:hanging="360"/>
      </w:pPr>
      <w:rPr>
        <w:rFonts w:ascii="Symbol" w:hAnsi="Symbol" w:hint="default"/>
      </w:rPr>
    </w:lvl>
    <w:lvl w:ilvl="7" w:tplc="08130003" w:tentative="1">
      <w:start w:val="1"/>
      <w:numFmt w:val="bullet"/>
      <w:lvlText w:val="o"/>
      <w:lvlJc w:val="left"/>
      <w:pPr>
        <w:ind w:left="6251" w:hanging="360"/>
      </w:pPr>
      <w:rPr>
        <w:rFonts w:ascii="Courier New" w:hAnsi="Courier New" w:cs="Courier New" w:hint="default"/>
      </w:rPr>
    </w:lvl>
    <w:lvl w:ilvl="8" w:tplc="08130005" w:tentative="1">
      <w:start w:val="1"/>
      <w:numFmt w:val="bullet"/>
      <w:lvlText w:val=""/>
      <w:lvlJc w:val="left"/>
      <w:pPr>
        <w:ind w:left="6971" w:hanging="360"/>
      </w:pPr>
      <w:rPr>
        <w:rFonts w:ascii="Wingdings" w:hAnsi="Wingdings" w:hint="default"/>
      </w:rPr>
    </w:lvl>
  </w:abstractNum>
  <w:abstractNum w:abstractNumId="12" w15:restartNumberingAfterBreak="0">
    <w:nsid w:val="5AED7DFF"/>
    <w:multiLevelType w:val="multilevel"/>
    <w:tmpl w:val="F82E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115290"/>
    <w:multiLevelType w:val="hybridMultilevel"/>
    <w:tmpl w:val="BC8605F8"/>
    <w:lvl w:ilvl="0" w:tplc="BEE8864C">
      <w:start w:val="1"/>
      <w:numFmt w:val="bullet"/>
      <w:lvlText w:val="-"/>
      <w:lvlJc w:val="left"/>
      <w:pPr>
        <w:ind w:left="1077" w:hanging="360"/>
      </w:pPr>
      <w:rPr>
        <w:rFonts w:ascii="Calibri" w:eastAsia="Calibri" w:hAnsi="Calibri" w:cs="Calibri" w:hint="default"/>
        <w:i/>
      </w:rPr>
    </w:lvl>
    <w:lvl w:ilvl="1" w:tplc="08130003" w:tentative="1">
      <w:start w:val="1"/>
      <w:numFmt w:val="bullet"/>
      <w:lvlText w:val="o"/>
      <w:lvlJc w:val="left"/>
      <w:pPr>
        <w:ind w:left="1797" w:hanging="360"/>
      </w:pPr>
      <w:rPr>
        <w:rFonts w:ascii="Courier New" w:hAnsi="Courier New" w:cs="Courier New" w:hint="default"/>
      </w:rPr>
    </w:lvl>
    <w:lvl w:ilvl="2" w:tplc="08130005" w:tentative="1">
      <w:start w:val="1"/>
      <w:numFmt w:val="bullet"/>
      <w:lvlText w:val=""/>
      <w:lvlJc w:val="left"/>
      <w:pPr>
        <w:ind w:left="2517" w:hanging="360"/>
      </w:pPr>
      <w:rPr>
        <w:rFonts w:ascii="Wingdings" w:hAnsi="Wingdings" w:hint="default"/>
      </w:rPr>
    </w:lvl>
    <w:lvl w:ilvl="3" w:tplc="08130001" w:tentative="1">
      <w:start w:val="1"/>
      <w:numFmt w:val="bullet"/>
      <w:lvlText w:val=""/>
      <w:lvlJc w:val="left"/>
      <w:pPr>
        <w:ind w:left="3237" w:hanging="360"/>
      </w:pPr>
      <w:rPr>
        <w:rFonts w:ascii="Symbol" w:hAnsi="Symbol" w:hint="default"/>
      </w:rPr>
    </w:lvl>
    <w:lvl w:ilvl="4" w:tplc="08130003" w:tentative="1">
      <w:start w:val="1"/>
      <w:numFmt w:val="bullet"/>
      <w:lvlText w:val="o"/>
      <w:lvlJc w:val="left"/>
      <w:pPr>
        <w:ind w:left="3957" w:hanging="360"/>
      </w:pPr>
      <w:rPr>
        <w:rFonts w:ascii="Courier New" w:hAnsi="Courier New" w:cs="Courier New" w:hint="default"/>
      </w:rPr>
    </w:lvl>
    <w:lvl w:ilvl="5" w:tplc="08130005" w:tentative="1">
      <w:start w:val="1"/>
      <w:numFmt w:val="bullet"/>
      <w:lvlText w:val=""/>
      <w:lvlJc w:val="left"/>
      <w:pPr>
        <w:ind w:left="4677" w:hanging="360"/>
      </w:pPr>
      <w:rPr>
        <w:rFonts w:ascii="Wingdings" w:hAnsi="Wingdings" w:hint="default"/>
      </w:rPr>
    </w:lvl>
    <w:lvl w:ilvl="6" w:tplc="08130001" w:tentative="1">
      <w:start w:val="1"/>
      <w:numFmt w:val="bullet"/>
      <w:lvlText w:val=""/>
      <w:lvlJc w:val="left"/>
      <w:pPr>
        <w:ind w:left="5397" w:hanging="360"/>
      </w:pPr>
      <w:rPr>
        <w:rFonts w:ascii="Symbol" w:hAnsi="Symbol" w:hint="default"/>
      </w:rPr>
    </w:lvl>
    <w:lvl w:ilvl="7" w:tplc="08130003" w:tentative="1">
      <w:start w:val="1"/>
      <w:numFmt w:val="bullet"/>
      <w:lvlText w:val="o"/>
      <w:lvlJc w:val="left"/>
      <w:pPr>
        <w:ind w:left="6117" w:hanging="360"/>
      </w:pPr>
      <w:rPr>
        <w:rFonts w:ascii="Courier New" w:hAnsi="Courier New" w:cs="Courier New" w:hint="default"/>
      </w:rPr>
    </w:lvl>
    <w:lvl w:ilvl="8" w:tplc="08130005" w:tentative="1">
      <w:start w:val="1"/>
      <w:numFmt w:val="bullet"/>
      <w:lvlText w:val=""/>
      <w:lvlJc w:val="left"/>
      <w:pPr>
        <w:ind w:left="6837" w:hanging="360"/>
      </w:pPr>
      <w:rPr>
        <w:rFonts w:ascii="Wingdings" w:hAnsi="Wingdings" w:hint="default"/>
      </w:rPr>
    </w:lvl>
  </w:abstractNum>
  <w:abstractNum w:abstractNumId="14" w15:restartNumberingAfterBreak="0">
    <w:nsid w:val="73AE3CB1"/>
    <w:multiLevelType w:val="multilevel"/>
    <w:tmpl w:val="0072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
  </w:num>
  <w:num w:numId="4">
    <w:abstractNumId w:val="2"/>
  </w:num>
  <w:num w:numId="5">
    <w:abstractNumId w:val="13"/>
  </w:num>
  <w:num w:numId="6">
    <w:abstractNumId w:val="5"/>
  </w:num>
  <w:num w:numId="7">
    <w:abstractNumId w:val="11"/>
  </w:num>
  <w:num w:numId="8">
    <w:abstractNumId w:val="0"/>
  </w:num>
  <w:num w:numId="9">
    <w:abstractNumId w:val="8"/>
  </w:num>
  <w:num w:numId="10">
    <w:abstractNumId w:val="7"/>
  </w:num>
  <w:num w:numId="11">
    <w:abstractNumId w:val="12"/>
  </w:num>
  <w:num w:numId="12">
    <w:abstractNumId w:val="4"/>
  </w:num>
  <w:num w:numId="13">
    <w:abstractNumId w:val="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114"/>
    <w:rsid w:val="000C6DB7"/>
    <w:rsid w:val="001572FA"/>
    <w:rsid w:val="002B2A22"/>
    <w:rsid w:val="00656114"/>
    <w:rsid w:val="00AA0534"/>
    <w:rsid w:val="00AC246D"/>
    <w:rsid w:val="00B400E9"/>
    <w:rsid w:val="00F02015"/>
    <w:rsid w:val="00F3702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E970584"/>
  <w15:chartTrackingRefBased/>
  <w15:docId w15:val="{5DB5A93C-9B09-46BE-8F69-0955D3DEC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A0534"/>
    <w:rPr>
      <w:rFonts w:ascii="Arial Narrow" w:hAnsi="Arial Narrow"/>
      <w:sz w:val="22"/>
      <w:szCs w:val="24"/>
      <w:lang w:val="nl-NL" w:eastAsia="nl-NL"/>
    </w:rPr>
  </w:style>
  <w:style w:type="paragraph" w:styleId="Kop1">
    <w:name w:val="heading 1"/>
    <w:basedOn w:val="Standaard"/>
    <w:next w:val="Standaard"/>
    <w:qFormat/>
    <w:rsid w:val="00AA0534"/>
    <w:pPr>
      <w:keepNext/>
      <w:spacing w:before="240" w:after="60"/>
      <w:outlineLvl w:val="0"/>
    </w:pPr>
    <w:rPr>
      <w:rFonts w:cs="Arial"/>
      <w:b/>
      <w:bCs/>
      <w:caps/>
      <w:kern w:val="32"/>
      <w:sz w:val="48"/>
      <w:szCs w:val="32"/>
    </w:rPr>
  </w:style>
  <w:style w:type="paragraph" w:styleId="Kop2">
    <w:name w:val="heading 2"/>
    <w:basedOn w:val="Standaard"/>
    <w:next w:val="Standaard"/>
    <w:qFormat/>
    <w:rsid w:val="00AA0534"/>
    <w:pPr>
      <w:outlineLvl w:val="1"/>
    </w:pPr>
    <w:rPr>
      <w:b/>
      <w:bCs/>
      <w:iCs/>
      <w:sz w:val="32"/>
      <w:szCs w:val="28"/>
    </w:rPr>
  </w:style>
  <w:style w:type="paragraph" w:styleId="Kop3">
    <w:name w:val="heading 3"/>
    <w:basedOn w:val="Standaard"/>
    <w:next w:val="Standaard"/>
    <w:qFormat/>
    <w:rsid w:val="00AA0534"/>
    <w:pPr>
      <w:keepNext/>
      <w:spacing w:before="240" w:after="60"/>
      <w:outlineLvl w:val="2"/>
    </w:pPr>
    <w:rPr>
      <w:rFonts w:cs="Arial"/>
      <w:b/>
      <w:bCs/>
      <w:sz w:val="28"/>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2">
    <w:name w:val="Opsomming 2"/>
    <w:basedOn w:val="Standaard"/>
    <w:rsid w:val="00AA0534"/>
    <w:pPr>
      <w:numPr>
        <w:numId w:val="1"/>
      </w:numPr>
    </w:pPr>
  </w:style>
  <w:style w:type="paragraph" w:styleId="Koptekst">
    <w:name w:val="header"/>
    <w:basedOn w:val="Standaard"/>
    <w:rsid w:val="00AA0534"/>
    <w:pPr>
      <w:tabs>
        <w:tab w:val="center" w:pos="4536"/>
        <w:tab w:val="right" w:pos="9072"/>
      </w:tabs>
    </w:pPr>
  </w:style>
  <w:style w:type="paragraph" w:styleId="Voettekst">
    <w:name w:val="footer"/>
    <w:basedOn w:val="Standaard"/>
    <w:rsid w:val="00AA0534"/>
    <w:pPr>
      <w:tabs>
        <w:tab w:val="center" w:pos="4536"/>
        <w:tab w:val="right" w:pos="9072"/>
      </w:tabs>
    </w:pPr>
    <w:rPr>
      <w:sz w:val="20"/>
    </w:rPr>
  </w:style>
  <w:style w:type="character" w:styleId="Paginanummer">
    <w:name w:val="page number"/>
    <w:basedOn w:val="Standaardalinea-lettertype"/>
  </w:style>
  <w:style w:type="paragraph" w:customStyle="1" w:styleId="OpmaakprofielNa6pt">
    <w:name w:val="Opmaakprofiel Na:  6 pt"/>
    <w:basedOn w:val="Standaard"/>
    <w:rsid w:val="00AA0534"/>
    <w:pPr>
      <w:spacing w:after="120"/>
    </w:pPr>
    <w:rPr>
      <w:szCs w:val="20"/>
    </w:rPr>
  </w:style>
  <w:style w:type="paragraph" w:customStyle="1" w:styleId="OpmaakprofielVetNa6pt">
    <w:name w:val="Opmaakprofiel Vet Na:  6 pt"/>
    <w:basedOn w:val="Standaard"/>
    <w:rsid w:val="00AA0534"/>
    <w:pPr>
      <w:spacing w:after="120"/>
    </w:pPr>
    <w:rPr>
      <w:b/>
      <w:bCs/>
      <w:szCs w:val="20"/>
    </w:rPr>
  </w:style>
  <w:style w:type="character" w:styleId="Hyperlink">
    <w:name w:val="Hyperlink"/>
    <w:basedOn w:val="Standaardalinea-lettertype"/>
    <w:rsid w:val="00656114"/>
    <w:rPr>
      <w:color w:val="0563C1" w:themeColor="hyperlink"/>
      <w:u w:val="single"/>
    </w:rPr>
  </w:style>
  <w:style w:type="paragraph" w:styleId="Lijstalinea">
    <w:name w:val="List Paragraph"/>
    <w:basedOn w:val="Standaard"/>
    <w:uiPriority w:val="34"/>
    <w:qFormat/>
    <w:rsid w:val="00656114"/>
    <w:pPr>
      <w:spacing w:after="160" w:line="259" w:lineRule="auto"/>
      <w:ind w:left="720"/>
      <w:contextualSpacing/>
    </w:pPr>
    <w:rPr>
      <w:rFonts w:ascii="Calibri" w:eastAsia="Calibri" w:hAnsi="Calibri"/>
      <w:szCs w:val="22"/>
      <w:lang w:val="nl-BE" w:eastAsia="en-US"/>
    </w:rPr>
  </w:style>
  <w:style w:type="character" w:styleId="Verwijzingopmerking">
    <w:name w:val="annotation reference"/>
    <w:basedOn w:val="Standaardalinea-lettertype"/>
    <w:rsid w:val="002B2A22"/>
    <w:rPr>
      <w:sz w:val="16"/>
      <w:szCs w:val="16"/>
    </w:rPr>
  </w:style>
  <w:style w:type="paragraph" w:styleId="Tekstopmerking">
    <w:name w:val="annotation text"/>
    <w:basedOn w:val="Standaard"/>
    <w:link w:val="TekstopmerkingChar"/>
    <w:rsid w:val="002B2A22"/>
    <w:rPr>
      <w:sz w:val="20"/>
      <w:szCs w:val="20"/>
    </w:rPr>
  </w:style>
  <w:style w:type="character" w:customStyle="1" w:styleId="TekstopmerkingChar">
    <w:name w:val="Tekst opmerking Char"/>
    <w:basedOn w:val="Standaardalinea-lettertype"/>
    <w:link w:val="Tekstopmerking"/>
    <w:rsid w:val="002B2A22"/>
    <w:rPr>
      <w:rFonts w:ascii="Arial Narrow" w:hAnsi="Arial Narrow"/>
      <w:lang w:val="nl-NL" w:eastAsia="nl-NL"/>
    </w:rPr>
  </w:style>
  <w:style w:type="paragraph" w:styleId="Onderwerpvanopmerking">
    <w:name w:val="annotation subject"/>
    <w:basedOn w:val="Tekstopmerking"/>
    <w:next w:val="Tekstopmerking"/>
    <w:link w:val="OnderwerpvanopmerkingChar"/>
    <w:rsid w:val="002B2A22"/>
    <w:rPr>
      <w:b/>
      <w:bCs/>
    </w:rPr>
  </w:style>
  <w:style w:type="character" w:customStyle="1" w:styleId="OnderwerpvanopmerkingChar">
    <w:name w:val="Onderwerp van opmerking Char"/>
    <w:basedOn w:val="TekstopmerkingChar"/>
    <w:link w:val="Onderwerpvanopmerking"/>
    <w:rsid w:val="002B2A22"/>
    <w:rPr>
      <w:rFonts w:ascii="Arial Narrow" w:hAnsi="Arial Narrow"/>
      <w:b/>
      <w:bCs/>
      <w:lang w:val="nl-NL" w:eastAsia="nl-NL"/>
    </w:rPr>
  </w:style>
  <w:style w:type="paragraph" w:styleId="Ballontekst">
    <w:name w:val="Balloon Text"/>
    <w:basedOn w:val="Standaard"/>
    <w:link w:val="BallontekstChar"/>
    <w:rsid w:val="002B2A22"/>
    <w:rPr>
      <w:rFonts w:ascii="Segoe UI" w:hAnsi="Segoe UI" w:cs="Segoe UI"/>
      <w:sz w:val="18"/>
      <w:szCs w:val="18"/>
    </w:rPr>
  </w:style>
  <w:style w:type="character" w:customStyle="1" w:styleId="BallontekstChar">
    <w:name w:val="Ballontekst Char"/>
    <w:basedOn w:val="Standaardalinea-lettertype"/>
    <w:link w:val="Ballontekst"/>
    <w:rsid w:val="002B2A22"/>
    <w:rPr>
      <w:rFonts w:ascii="Segoe UI"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pelensite.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hiro.lokaal\Sjablonen\chiro-sjablonen\Huisstijl\Methodiek.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Methodiek.dot</Template>
  <TotalTime>34</TotalTime>
  <Pages>4</Pages>
  <Words>1344</Words>
  <Characters>7070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Vormingsmethodiek</vt:lpstr>
    </vt:vector>
  </TitlesOfParts>
  <Company>Chirojeugd-Vlaanderen vzw</Company>
  <LinksUpToDate>false</LinksUpToDate>
  <CharactersWithSpaces>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Vormingsmethodiek</dc:title>
  <dc:subject/>
  <dc:creator>Jasper Leysen</dc:creator>
  <cp:keywords/>
  <dc:description>Sjabloon opgemaakt door Bart Boone (helpdesk@chiro.be)._x000d_
Automatische eindredactie gestart, op 20/02/2017 om 11:31_x000d_
Uurnotatie aangepast, op 20/02/2017 om 11:31_x000d_
Bedragnotatie aangepast, voor zover mogelijk, op 20/02/2017 om 11:31_x000d_
Telefoonnummernotatie aangepast, voor zover mogelijk, op 20/02/2017 om 11:31_x000d_
Superscriptnotatie in telwoorden is aangepast, op 20/02/2017 om 11:31_x000d_
Automatische vervangingen uitgevoerd, op 20/02/2017 om 11:32_x000d_
De automatische eindredactie is voltooid, op 20/02/2017 om 11:32</dc:description>
  <cp:lastModifiedBy>Jasper Leysen</cp:lastModifiedBy>
  <cp:revision>5</cp:revision>
  <cp:lastPrinted>1899-12-31T23:00:00Z</cp:lastPrinted>
  <dcterms:created xsi:type="dcterms:W3CDTF">2017-02-14T16:47:00Z</dcterms:created>
  <dcterms:modified xsi:type="dcterms:W3CDTF">2017-03-13T15:18:00Z</dcterms:modified>
</cp:coreProperties>
</file>